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06" w:rsidRDefault="00835FBE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國教署高中組人事室商借教師簡歷表</w:t>
      </w:r>
    </w:p>
    <w:p w:rsidR="00660C06" w:rsidRDefault="00660C0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60C06" w:rsidRDefault="00835FB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35FB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35FB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35FB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35FB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660C06" w:rsidRDefault="00835FB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0C06" w:rsidRDefault="00835FB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660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0C06" w:rsidRDefault="00835FB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660C0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660C06" w:rsidRDefault="00835FB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660C0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835FB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60C0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C06" w:rsidRDefault="00660C0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660C06" w:rsidRDefault="00660C06">
      <w:pPr>
        <w:pStyle w:val="a3"/>
        <w:ind w:left="0"/>
        <w:rPr>
          <w:rFonts w:ascii="標楷體" w:eastAsia="標楷體" w:hAnsi="標楷體"/>
        </w:rPr>
      </w:pPr>
    </w:p>
    <w:p w:rsidR="00660C06" w:rsidRDefault="00660C06">
      <w:pPr>
        <w:pStyle w:val="a3"/>
        <w:ind w:left="0"/>
        <w:rPr>
          <w:rFonts w:ascii="標楷體" w:eastAsia="標楷體" w:hAnsi="標楷體"/>
        </w:rPr>
      </w:pPr>
    </w:p>
    <w:p w:rsidR="00660C06" w:rsidRDefault="00660C06">
      <w:pPr>
        <w:pStyle w:val="a3"/>
        <w:ind w:left="0"/>
        <w:rPr>
          <w:rFonts w:ascii="標楷體" w:eastAsia="標楷體" w:hAnsi="標楷體"/>
        </w:rPr>
      </w:pPr>
    </w:p>
    <w:p w:rsidR="00660C06" w:rsidRDefault="00660C06">
      <w:pPr>
        <w:pStyle w:val="a3"/>
        <w:ind w:left="0"/>
        <w:rPr>
          <w:rFonts w:ascii="標楷體" w:eastAsia="標楷體" w:hAnsi="標楷體"/>
        </w:rPr>
      </w:pPr>
    </w:p>
    <w:p w:rsidR="00660C06" w:rsidRDefault="00835FBE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66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C06" w:rsidRDefault="00835FB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C06" w:rsidRDefault="00660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0C06" w:rsidRDefault="00660C06">
      <w:pPr>
        <w:pStyle w:val="Textbody"/>
        <w:spacing w:line="400" w:lineRule="exact"/>
      </w:pPr>
    </w:p>
    <w:sectPr w:rsidR="00660C06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BE" w:rsidRDefault="00835FBE">
      <w:r>
        <w:separator/>
      </w:r>
    </w:p>
  </w:endnote>
  <w:endnote w:type="continuationSeparator" w:id="0">
    <w:p w:rsidR="00835FBE" w:rsidRDefault="008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BE" w:rsidRDefault="00835FBE">
      <w:r>
        <w:rPr>
          <w:color w:val="000000"/>
        </w:rPr>
        <w:separator/>
      </w:r>
    </w:p>
  </w:footnote>
  <w:footnote w:type="continuationSeparator" w:id="0">
    <w:p w:rsidR="00835FBE" w:rsidRDefault="0083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C06"/>
    <w:rsid w:val="00660C06"/>
    <w:rsid w:val="00835FBE"/>
    <w:rsid w:val="00D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24FDC-725A-4CB9-BACD-99AE465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nsn_15341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2023-07-25T00:39:00Z</dcterms:created>
  <dcterms:modified xsi:type="dcterms:W3CDTF">2023-07-25T00:39:00Z</dcterms:modified>
</cp:coreProperties>
</file>