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8B" w:rsidRDefault="008C68C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:rsidR="0065008B" w:rsidRDefault="0065008B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5008B" w:rsidRDefault="008C68C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65008B" w:rsidRDefault="008C68C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008B" w:rsidRDefault="008C68C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65008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008B" w:rsidRDefault="008C68C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65008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65008B" w:rsidRDefault="008C68C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65008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8C68C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5008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08B" w:rsidRDefault="0065008B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65008B" w:rsidRDefault="0065008B">
      <w:pPr>
        <w:pStyle w:val="a3"/>
        <w:ind w:left="0"/>
        <w:rPr>
          <w:rFonts w:ascii="標楷體" w:eastAsia="標楷體" w:hAnsi="標楷體"/>
        </w:rPr>
      </w:pPr>
    </w:p>
    <w:p w:rsidR="0065008B" w:rsidRDefault="0065008B">
      <w:pPr>
        <w:pStyle w:val="a3"/>
        <w:ind w:left="0"/>
        <w:rPr>
          <w:rFonts w:ascii="標楷體" w:eastAsia="標楷體" w:hAnsi="標楷體"/>
        </w:rPr>
      </w:pPr>
    </w:p>
    <w:p w:rsidR="0065008B" w:rsidRDefault="0065008B">
      <w:pPr>
        <w:pStyle w:val="a3"/>
        <w:ind w:left="0"/>
        <w:rPr>
          <w:rFonts w:ascii="標楷體" w:eastAsia="標楷體" w:hAnsi="標楷體"/>
        </w:rPr>
      </w:pPr>
    </w:p>
    <w:p w:rsidR="0065008B" w:rsidRDefault="0065008B">
      <w:pPr>
        <w:pStyle w:val="a3"/>
        <w:ind w:left="0"/>
        <w:rPr>
          <w:rFonts w:ascii="標楷體" w:eastAsia="標楷體" w:hAnsi="標楷體"/>
        </w:rPr>
      </w:pPr>
    </w:p>
    <w:p w:rsidR="0065008B" w:rsidRDefault="008C68C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650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08B" w:rsidRDefault="008C68C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008B" w:rsidRDefault="0065008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008B" w:rsidRDefault="0065008B">
      <w:pPr>
        <w:pStyle w:val="Textbody"/>
        <w:spacing w:line="400" w:lineRule="exact"/>
      </w:pPr>
    </w:p>
    <w:sectPr w:rsidR="0065008B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C8" w:rsidRDefault="008C68C8">
      <w:r>
        <w:separator/>
      </w:r>
    </w:p>
  </w:endnote>
  <w:endnote w:type="continuationSeparator" w:id="0">
    <w:p w:rsidR="008C68C8" w:rsidRDefault="008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C8" w:rsidRDefault="008C68C8">
      <w:r>
        <w:rPr>
          <w:color w:val="000000"/>
        </w:rPr>
        <w:separator/>
      </w:r>
    </w:p>
  </w:footnote>
  <w:footnote w:type="continuationSeparator" w:id="0">
    <w:p w:rsidR="008C68C8" w:rsidRDefault="008C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008B"/>
    <w:rsid w:val="005565F3"/>
    <w:rsid w:val="0065008B"/>
    <w:rsid w:val="008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3BE13-CFC4-48BF-A6E2-E1EBBF7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2023-07-19T03:02:00Z</dcterms:created>
  <dcterms:modified xsi:type="dcterms:W3CDTF">2023-07-19T03:02:00Z</dcterms:modified>
</cp:coreProperties>
</file>