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665" w:rsidRDefault="000D5A25">
      <w:pPr>
        <w:pStyle w:val="a7"/>
        <w:ind w:left="142"/>
        <w:jc w:val="center"/>
        <w:rPr>
          <w:rFonts w:ascii="Times New Roman" w:eastAsia="標楷體" w:hAnsi="Times New Roman"/>
          <w:b/>
          <w:color w:val="000000"/>
          <w:sz w:val="32"/>
        </w:rPr>
      </w:pPr>
      <w:r>
        <w:rPr>
          <w:rFonts w:ascii="Times New Roman" w:eastAsia="標楷體" w:hAnsi="Times New Roman"/>
          <w:b/>
          <w:color w:val="000000"/>
          <w:sz w:val="32"/>
        </w:rPr>
        <w:t>112</w:t>
      </w:r>
      <w:r>
        <w:rPr>
          <w:rFonts w:ascii="Times New Roman" w:eastAsia="標楷體" w:hAnsi="Times New Roman"/>
          <w:b/>
          <w:color w:val="000000"/>
          <w:sz w:val="32"/>
        </w:rPr>
        <w:t>學年度協助公立國民中小學引進部分工時外籍英語教學助理計畫</w:t>
      </w:r>
    </w:p>
    <w:p w:rsidR="00C86665" w:rsidRDefault="000D5A25">
      <w:pPr>
        <w:pStyle w:val="a7"/>
        <w:ind w:left="142"/>
        <w:jc w:val="center"/>
        <w:rPr>
          <w:rFonts w:ascii="Times New Roman" w:eastAsia="標楷體" w:hAnsi="Times New Roman"/>
          <w:b/>
          <w:color w:val="000000"/>
          <w:sz w:val="32"/>
        </w:rPr>
      </w:pPr>
      <w:bookmarkStart w:id="0" w:name="_GoBack"/>
      <w:r>
        <w:rPr>
          <w:rFonts w:ascii="Times New Roman" w:eastAsia="標楷體" w:hAnsi="Times New Roman"/>
          <w:b/>
          <w:color w:val="000000"/>
          <w:sz w:val="32"/>
        </w:rPr>
        <w:t>(ELTA</w:t>
      </w:r>
      <w:r>
        <w:rPr>
          <w:rFonts w:ascii="Times New Roman" w:eastAsia="標楷體" w:hAnsi="Times New Roman"/>
          <w:b/>
          <w:color w:val="000000"/>
          <w:sz w:val="32"/>
        </w:rPr>
        <w:t>計畫</w:t>
      </w:r>
      <w:r>
        <w:rPr>
          <w:rFonts w:ascii="Times New Roman" w:eastAsia="標楷體" w:hAnsi="Times New Roman"/>
          <w:b/>
          <w:color w:val="000000"/>
          <w:sz w:val="32"/>
        </w:rPr>
        <w:t>)</w:t>
      </w:r>
      <w:r>
        <w:rPr>
          <w:rFonts w:ascii="Times New Roman" w:eastAsia="標楷體" w:hAnsi="Times New Roman"/>
          <w:b/>
          <w:color w:val="000000"/>
          <w:sz w:val="32"/>
        </w:rPr>
        <w:t>學校申請表</w:t>
      </w:r>
    </w:p>
    <w:bookmarkEnd w:id="0"/>
    <w:p w:rsidR="00C86665" w:rsidRDefault="000D5A25">
      <w:pPr>
        <w:pStyle w:val="a7"/>
        <w:ind w:left="142"/>
        <w:jc w:val="right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/>
          <w:b/>
          <w:color w:val="000000"/>
          <w:sz w:val="20"/>
          <w:szCs w:val="20"/>
        </w:rPr>
        <w:t>111</w:t>
      </w:r>
      <w:r>
        <w:rPr>
          <w:rFonts w:ascii="標楷體" w:eastAsia="標楷體" w:hAnsi="標楷體"/>
          <w:b/>
          <w:color w:val="000000"/>
          <w:sz w:val="20"/>
          <w:szCs w:val="20"/>
        </w:rPr>
        <w:t>年</w:t>
      </w:r>
      <w:r>
        <w:rPr>
          <w:rFonts w:ascii="標楷體" w:eastAsia="標楷體" w:hAnsi="標楷體"/>
          <w:b/>
          <w:color w:val="000000"/>
          <w:sz w:val="20"/>
          <w:szCs w:val="20"/>
        </w:rPr>
        <w:t>11</w:t>
      </w:r>
      <w:r>
        <w:rPr>
          <w:rFonts w:ascii="標楷體" w:eastAsia="標楷體" w:hAnsi="標楷體"/>
          <w:b/>
          <w:color w:val="000000"/>
          <w:sz w:val="20"/>
          <w:szCs w:val="20"/>
        </w:rPr>
        <w:t>月版本</w:t>
      </w:r>
    </w:p>
    <w:p w:rsidR="00C86665" w:rsidRDefault="000D5A25">
      <w:pPr>
        <w:pStyle w:val="a7"/>
        <w:ind w:left="142" w:right="1680"/>
        <w:jc w:val="right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t>申請日期：</w:t>
      </w:r>
    </w:p>
    <w:tbl>
      <w:tblPr>
        <w:tblW w:w="9769" w:type="dxa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418"/>
        <w:gridCol w:w="716"/>
        <w:gridCol w:w="2827"/>
        <w:gridCol w:w="424"/>
        <w:gridCol w:w="710"/>
        <w:gridCol w:w="2545"/>
      </w:tblGrid>
      <w:tr w:rsidR="00C86665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9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65" w:rsidRDefault="000D5A2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壹、學校基本資料</w:t>
            </w:r>
          </w:p>
        </w:tc>
      </w:tr>
      <w:tr w:rsidR="00C86665">
        <w:tblPrEx>
          <w:tblCellMar>
            <w:top w:w="0" w:type="dxa"/>
            <w:bottom w:w="0" w:type="dxa"/>
          </w:tblCellMar>
        </w:tblPrEx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65" w:rsidRDefault="000D5A2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65" w:rsidRDefault="00C8666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65" w:rsidRDefault="000D5A25">
            <w:pPr>
              <w:pStyle w:val="a7"/>
              <w:spacing w:line="400" w:lineRule="exact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總班</w:t>
            </w:r>
          </w:p>
          <w:p w:rsidR="00C86665" w:rsidRDefault="000D5A25">
            <w:pPr>
              <w:pStyle w:val="a7"/>
              <w:spacing w:line="400" w:lineRule="exact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級數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65" w:rsidRDefault="00C8666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86665">
        <w:tblPrEx>
          <w:tblCellMar>
            <w:top w:w="0" w:type="dxa"/>
            <w:bottom w:w="0" w:type="dxa"/>
          </w:tblCellMar>
        </w:tblPrEx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65" w:rsidRDefault="000D5A2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學校地址</w:t>
            </w:r>
          </w:p>
        </w:tc>
        <w:tc>
          <w:tcPr>
            <w:tcW w:w="7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65" w:rsidRDefault="00C8666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86665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0D5A2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學校類型</w:t>
            </w:r>
          </w:p>
        </w:tc>
        <w:tc>
          <w:tcPr>
            <w:tcW w:w="7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40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08"/>
            </w:tblGrid>
            <w:tr w:rsidR="00C86665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6408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65" w:rsidRDefault="000D5A25">
                  <w:pPr>
                    <w:autoSpaceDE w:val="0"/>
                    <w:spacing w:line="440" w:lineRule="exact"/>
                  </w:pPr>
                  <w:r>
                    <w:rPr>
                      <w:rFonts w:ascii="Wingdings 2" w:hAnsi="Wingdings 2" w:cs="Wingdings 2"/>
                      <w:bCs/>
                      <w:color w:val="000000"/>
                      <w:kern w:val="0"/>
                      <w:sz w:val="28"/>
                      <w:szCs w:val="28"/>
                    </w:rPr>
                    <w:t></w:t>
                  </w:r>
                  <w:r>
                    <w:rPr>
                      <w:rFonts w:ascii="標楷體" w:eastAsia="標楷體" w:hAnsi="標楷體" w:cs="標楷體"/>
                      <w:bCs/>
                      <w:color w:val="000000"/>
                      <w:kern w:val="0"/>
                      <w:sz w:val="28"/>
                      <w:szCs w:val="28"/>
                    </w:rPr>
                    <w:t>一般學校</w:t>
                  </w:r>
                  <w:r>
                    <w:rPr>
                      <w:rFonts w:ascii="標楷體" w:eastAsia="標楷體" w:hAnsi="標楷體" w:cs="標楷體"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Wingdings 2" w:eastAsia="標楷體" w:hAnsi="Wingdings 2" w:cs="Wingdings 2"/>
                      <w:bCs/>
                      <w:color w:val="000000"/>
                      <w:kern w:val="0"/>
                      <w:sz w:val="28"/>
                      <w:szCs w:val="28"/>
                    </w:rPr>
                    <w:t></w:t>
                  </w:r>
                  <w:r>
                    <w:rPr>
                      <w:rFonts w:ascii="標楷體" w:eastAsia="標楷體" w:hAnsi="標楷體" w:cs="標楷體"/>
                      <w:bCs/>
                      <w:color w:val="000000"/>
                      <w:kern w:val="0"/>
                      <w:sz w:val="28"/>
                      <w:szCs w:val="28"/>
                    </w:rPr>
                    <w:t>非山非市學校</w:t>
                  </w:r>
                  <w:r>
                    <w:rPr>
                      <w:rFonts w:ascii="標楷體" w:eastAsia="標楷體" w:hAnsi="標楷體" w:cs="標楷體"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 w:rsidR="00C86665" w:rsidRDefault="000D5A25">
                  <w:pPr>
                    <w:autoSpaceDE w:val="0"/>
                    <w:spacing w:line="440" w:lineRule="exact"/>
                  </w:pPr>
                  <w:r>
                    <w:rPr>
                      <w:rFonts w:ascii="Wingdings 2" w:eastAsia="標楷體" w:hAnsi="Wingdings 2" w:cs="Wingdings 2"/>
                      <w:bCs/>
                      <w:color w:val="000000"/>
                      <w:kern w:val="0"/>
                      <w:sz w:val="28"/>
                      <w:szCs w:val="28"/>
                    </w:rPr>
                    <w:t></w:t>
                  </w:r>
                  <w:r>
                    <w:rPr>
                      <w:rFonts w:ascii="標楷體" w:eastAsia="標楷體" w:hAnsi="標楷體" w:cs="標楷體"/>
                      <w:bCs/>
                      <w:color w:val="000000"/>
                      <w:kern w:val="0"/>
                      <w:sz w:val="28"/>
                      <w:szCs w:val="28"/>
                    </w:rPr>
                    <w:t>偏遠學校</w:t>
                  </w:r>
                  <w:r>
                    <w:rPr>
                      <w:rFonts w:ascii="標楷體" w:eastAsia="標楷體" w:hAnsi="標楷體" w:cs="標楷體"/>
                      <w:bCs/>
                      <w:color w:val="000000"/>
                      <w:kern w:val="0"/>
                      <w:sz w:val="28"/>
                      <w:szCs w:val="28"/>
                    </w:rPr>
                    <w:t></w:t>
                  </w:r>
                  <w:r>
                    <w:rPr>
                      <w:rFonts w:ascii="標楷體" w:eastAsia="標楷體" w:hAnsi="標楷體" w:cs="標楷體"/>
                      <w:bCs/>
                      <w:color w:val="000000"/>
                      <w:kern w:val="0"/>
                      <w:sz w:val="28"/>
                      <w:szCs w:val="28"/>
                    </w:rPr>
                    <w:t>特殊偏遠學校</w:t>
                  </w:r>
                  <w:r>
                    <w:rPr>
                      <w:rFonts w:ascii="標楷體" w:eastAsia="標楷體" w:hAnsi="標楷體" w:cs="標楷體"/>
                      <w:bCs/>
                      <w:color w:val="000000"/>
                      <w:kern w:val="0"/>
                      <w:sz w:val="28"/>
                      <w:szCs w:val="28"/>
                    </w:rPr>
                    <w:t></w:t>
                  </w:r>
                  <w:r>
                    <w:rPr>
                      <w:rFonts w:ascii="標楷體" w:eastAsia="標楷體" w:hAnsi="標楷體" w:cs="標楷體"/>
                      <w:bCs/>
                      <w:color w:val="000000"/>
                      <w:kern w:val="0"/>
                      <w:sz w:val="28"/>
                      <w:szCs w:val="28"/>
                    </w:rPr>
                    <w:t>極度偏遠學校</w:t>
                  </w:r>
                  <w:r>
                    <w:rPr>
                      <w:rFonts w:ascii="Times New Roman" w:eastAsia="標楷體" w:hAnsi="Times New Roman"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86665" w:rsidRDefault="00C8666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86665">
        <w:tblPrEx>
          <w:tblCellMar>
            <w:top w:w="0" w:type="dxa"/>
            <w:bottom w:w="0" w:type="dxa"/>
          </w:tblCellMar>
        </w:tblPrEx>
        <w:trPr>
          <w:trHeight w:val="2244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0D5A2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學校簡介</w:t>
            </w:r>
          </w:p>
        </w:tc>
        <w:tc>
          <w:tcPr>
            <w:tcW w:w="7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0D5A2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例如：學校特色、師生特質、家長期望等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)</w:t>
            </w:r>
          </w:p>
        </w:tc>
      </w:tr>
      <w:tr w:rsidR="00C86665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0D5A25">
            <w:pPr>
              <w:pStyle w:val="a7"/>
              <w:spacing w:line="500" w:lineRule="exact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學校附近交通資訊</w:t>
            </w:r>
          </w:p>
        </w:tc>
        <w:tc>
          <w:tcPr>
            <w:tcW w:w="7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0D5A2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請簡述學校附近交通資訊，例如火車、公車、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U-Bike)</w:t>
            </w:r>
          </w:p>
        </w:tc>
      </w:tr>
      <w:tr w:rsidR="00C8666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0D5A2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貳、承辦人與協同教師資料</w:t>
            </w:r>
          </w:p>
        </w:tc>
      </w:tr>
      <w:tr w:rsidR="00C8666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0D5A2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承辦人姓名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C8666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65" w:rsidRDefault="000D5A2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C8666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8666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0D5A2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承辦人電話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0D5A25">
            <w:pPr>
              <w:pStyle w:val="a7"/>
              <w:ind w:left="0"/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0"/>
                <w:szCs w:val="20"/>
              </w:rPr>
              <w:t>公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0D5A25">
            <w:pPr>
              <w:pStyle w:val="a7"/>
              <w:ind w:left="0"/>
              <w:jc w:val="both"/>
              <w:rPr>
                <w:rFonts w:ascii="標楷體" w:eastAsia="標楷體" w:hAnsi="標楷體" w:cs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0"/>
                <w:szCs w:val="20"/>
              </w:rPr>
              <w:t>手機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C86665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0D5A25">
            <w:pPr>
              <w:pStyle w:val="a7"/>
              <w:ind w:left="0"/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</w:rPr>
              <w:t>承辦人電子信箱</w:t>
            </w:r>
          </w:p>
        </w:tc>
        <w:tc>
          <w:tcPr>
            <w:tcW w:w="7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C8666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86665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65" w:rsidRDefault="000D5A25">
            <w:pPr>
              <w:pStyle w:val="a7"/>
              <w:ind w:left="0"/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協同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指導教師姓名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C8666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0D5A25">
            <w:pPr>
              <w:pStyle w:val="a7"/>
              <w:spacing w:line="460" w:lineRule="exact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任教科目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領域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C8666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86665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65" w:rsidRDefault="000D5A2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教學年資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C8666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0D5A25">
            <w:pPr>
              <w:pStyle w:val="a7"/>
              <w:spacing w:line="420" w:lineRule="exact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英語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檢定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能力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C8666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86665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65" w:rsidRDefault="000D5A25">
            <w:pPr>
              <w:pStyle w:val="a7"/>
              <w:ind w:left="0"/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協同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指導教師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7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C8666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86665">
        <w:tblPrEx>
          <w:tblCellMar>
            <w:top w:w="0" w:type="dxa"/>
            <w:bottom w:w="0" w:type="dxa"/>
          </w:tblCellMar>
        </w:tblPrEx>
        <w:tc>
          <w:tcPr>
            <w:tcW w:w="9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0D5A2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參、實施規劃與預期效益</w:t>
            </w:r>
          </w:p>
        </w:tc>
      </w:tr>
      <w:tr w:rsidR="00C86665">
        <w:tblPrEx>
          <w:tblCellMar>
            <w:top w:w="0" w:type="dxa"/>
            <w:bottom w:w="0" w:type="dxa"/>
          </w:tblCellMar>
        </w:tblPrEx>
        <w:trPr>
          <w:trHeight w:val="294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65" w:rsidRDefault="000D5A25">
            <w:pPr>
              <w:pStyle w:val="a7"/>
              <w:spacing w:line="440" w:lineRule="exact"/>
              <w:ind w:left="0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lastRenderedPageBreak/>
              <w:t>實施班級與課程時間</w:t>
            </w:r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0D5A2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請依實施班級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分列敘明</w:t>
            </w:r>
            <w:proofErr w:type="gramEnd"/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，於非學習領域課程實施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)</w:t>
            </w:r>
          </w:p>
          <w:p w:rsidR="00C86665" w:rsidRDefault="000D5A25">
            <w:pPr>
              <w:pStyle w:val="a7"/>
              <w:ind w:left="36"/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年級班級：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，課程時間：每周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時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分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~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時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分。</w:t>
            </w:r>
          </w:p>
          <w:p w:rsidR="00C86665" w:rsidRDefault="000D5A25">
            <w:pPr>
              <w:pStyle w:val="a7"/>
              <w:ind w:left="36"/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年級班級：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，課程時間：每周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時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分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~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時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分。</w:t>
            </w:r>
          </w:p>
          <w:p w:rsidR="00C86665" w:rsidRDefault="000D5A25">
            <w:pPr>
              <w:pStyle w:val="a7"/>
              <w:ind w:left="36"/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年級班級：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，課程時間：每周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時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分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~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時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分。</w:t>
            </w:r>
          </w:p>
          <w:p w:rsidR="00C86665" w:rsidRDefault="000D5A25">
            <w:pPr>
              <w:pStyle w:val="a7"/>
              <w:ind w:left="36"/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4.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年級班級：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，課程時間：每周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時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分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~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時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分。</w:t>
            </w:r>
          </w:p>
          <w:p w:rsidR="00C86665" w:rsidRDefault="000D5A25">
            <w:pPr>
              <w:pStyle w:val="a7"/>
              <w:ind w:left="36"/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5.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年級班級：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，課程時間：每周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時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分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~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時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分。</w:t>
            </w:r>
          </w:p>
          <w:p w:rsidR="00C86665" w:rsidRDefault="000D5A25">
            <w:pPr>
              <w:pStyle w:val="a7"/>
              <w:ind w:left="36"/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6.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年級班級：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，課程時間：每周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時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分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~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時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分。</w:t>
            </w:r>
          </w:p>
          <w:p w:rsidR="00C86665" w:rsidRDefault="000D5A25">
            <w:pPr>
              <w:pStyle w:val="a7"/>
              <w:ind w:left="36"/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7.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年級班級：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，課程時間：每周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時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分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~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時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分。</w:t>
            </w:r>
          </w:p>
          <w:p w:rsidR="00C86665" w:rsidRDefault="000D5A25">
            <w:pPr>
              <w:pStyle w:val="a7"/>
              <w:ind w:left="36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其他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例如寒暑假，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請敘明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人數、年級、預計辦理日期、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起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迄時間及有無宿舍提供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ELTA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教學助理住宿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:rsidR="00C86665" w:rsidRDefault="00C86665">
            <w:pPr>
              <w:pStyle w:val="a7"/>
              <w:ind w:left="36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86665">
        <w:tblPrEx>
          <w:tblCellMar>
            <w:top w:w="0" w:type="dxa"/>
            <w:bottom w:w="0" w:type="dxa"/>
          </w:tblCellMar>
        </w:tblPrEx>
        <w:trPr>
          <w:trHeight w:val="131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65" w:rsidRDefault="000D5A25">
            <w:pPr>
              <w:pStyle w:val="a7"/>
              <w:spacing w:line="320" w:lineRule="exact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依上列規劃，每周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服務總節數</w:t>
            </w:r>
            <w:proofErr w:type="gramEnd"/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0D5A2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寒暑假營隊</w:t>
            </w:r>
            <w:proofErr w:type="gramEnd"/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活動請寫天數、時數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)</w:t>
            </w:r>
          </w:p>
        </w:tc>
      </w:tr>
      <w:tr w:rsidR="00C86665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65" w:rsidRDefault="000D5A25">
            <w:pPr>
              <w:pStyle w:val="a7"/>
              <w:spacing w:line="440" w:lineRule="exact"/>
              <w:ind w:left="0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實施</w:t>
            </w:r>
          </w:p>
          <w:p w:rsidR="00C86665" w:rsidRDefault="000D5A25">
            <w:pPr>
              <w:pStyle w:val="a7"/>
              <w:spacing w:line="440" w:lineRule="exact"/>
              <w:ind w:left="0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C86665">
            <w:pPr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C86665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65" w:rsidRDefault="000D5A25">
            <w:pPr>
              <w:pStyle w:val="a7"/>
              <w:spacing w:line="440" w:lineRule="exact"/>
              <w:ind w:left="0" w:right="14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需求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課程</w:t>
            </w:r>
          </w:p>
          <w:p w:rsidR="00C86665" w:rsidRDefault="000D5A25">
            <w:pPr>
              <w:pStyle w:val="a7"/>
              <w:spacing w:line="440" w:lineRule="exact"/>
              <w:ind w:left="0" w:right="14"/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概述</w:t>
            </w:r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C86665">
            <w:pPr>
              <w:pStyle w:val="a7"/>
              <w:spacing w:line="44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C86665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65" w:rsidRDefault="000D5A25">
            <w:pPr>
              <w:pStyle w:val="a7"/>
              <w:spacing w:line="440" w:lineRule="exact"/>
              <w:ind w:left="0" w:right="26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雙語教育推動情形</w:t>
            </w:r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C8666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C86665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65" w:rsidRDefault="000D5A25">
            <w:pPr>
              <w:pStyle w:val="a7"/>
              <w:spacing w:line="360" w:lineRule="exact"/>
              <w:ind w:left="0" w:right="26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校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內雙語資</w:t>
            </w:r>
            <w:proofErr w:type="gramEnd"/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源</w:t>
            </w:r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0D5A25">
            <w:pPr>
              <w:pStyle w:val="a7"/>
              <w:ind w:left="0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例如：有無獲配國教署引進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之外師</w:t>
            </w:r>
            <w:proofErr w:type="gramEnd"/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、全時教學助理或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ETF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教學助理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)</w:t>
            </w:r>
          </w:p>
        </w:tc>
      </w:tr>
      <w:tr w:rsidR="00C8666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0D5A25">
            <w:pPr>
              <w:pStyle w:val="a7"/>
              <w:ind w:left="0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承辦人及指導教師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核章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0D5A25">
            <w:pPr>
              <w:pStyle w:val="a7"/>
              <w:ind w:left="0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單位主管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核章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0D5A25">
            <w:pPr>
              <w:pStyle w:val="a7"/>
              <w:ind w:left="0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校長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核章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C86665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C86665">
            <w:pPr>
              <w:pStyle w:val="a7"/>
              <w:ind w:left="0"/>
              <w:jc w:val="both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C86665">
            <w:pPr>
              <w:pStyle w:val="a7"/>
              <w:ind w:left="0"/>
              <w:jc w:val="both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65" w:rsidRDefault="00C86665">
            <w:pPr>
              <w:pStyle w:val="a7"/>
              <w:ind w:left="0"/>
              <w:jc w:val="both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</w:p>
        </w:tc>
      </w:tr>
    </w:tbl>
    <w:p w:rsidR="00C86665" w:rsidRDefault="00C86665">
      <w:pPr>
        <w:jc w:val="both"/>
        <w:rPr>
          <w:rFonts w:ascii="Times New Roman" w:eastAsia="標楷體" w:hAnsi="Times New Roman"/>
          <w:b/>
          <w:color w:val="000000"/>
          <w:sz w:val="16"/>
          <w:szCs w:val="16"/>
        </w:rPr>
      </w:pPr>
    </w:p>
    <w:sectPr w:rsidR="00C86665">
      <w:footerReference w:type="default" r:id="rId6"/>
      <w:pgSz w:w="11906" w:h="16838"/>
      <w:pgMar w:top="1134" w:right="964" w:bottom="1134" w:left="1021" w:header="851" w:footer="907" w:gutter="0"/>
      <w:cols w:space="720"/>
      <w:docGrid w:type="lines" w:linePitch="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A25" w:rsidRDefault="000D5A25">
      <w:r>
        <w:separator/>
      </w:r>
    </w:p>
  </w:endnote>
  <w:endnote w:type="continuationSeparator" w:id="0">
    <w:p w:rsidR="000D5A25" w:rsidRDefault="000D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2BA" w:rsidRDefault="000D5A2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:rsidR="00AA62BA" w:rsidRDefault="000D5A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A25" w:rsidRDefault="000D5A25">
      <w:r>
        <w:rPr>
          <w:color w:val="000000"/>
        </w:rPr>
        <w:separator/>
      </w:r>
    </w:p>
  </w:footnote>
  <w:footnote w:type="continuationSeparator" w:id="0">
    <w:p w:rsidR="000D5A25" w:rsidRDefault="000D5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6665"/>
    <w:rsid w:val="000D5A25"/>
    <w:rsid w:val="00647E52"/>
    <w:rsid w:val="00C8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719E17-D66E-4E94-8CBF-0051DC68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dialogtext1">
    <w:name w:val="dialog_text1"/>
    <w:basedOn w:val="a0"/>
    <w:rPr>
      <w:rFonts w:ascii="sөũ" w:hAnsi="sөũ"/>
      <w:color w:val="000000"/>
      <w:sz w:val="24"/>
      <w:szCs w:val="24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教署 國</dc:creator>
  <dc:description/>
  <cp:lastModifiedBy>user</cp:lastModifiedBy>
  <cp:revision>2</cp:revision>
  <cp:lastPrinted>2022-03-11T00:47:00Z</cp:lastPrinted>
  <dcterms:created xsi:type="dcterms:W3CDTF">2023-06-09T00:07:00Z</dcterms:created>
  <dcterms:modified xsi:type="dcterms:W3CDTF">2023-06-09T00:07:00Z</dcterms:modified>
</cp:coreProperties>
</file>