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24" w:rsidRDefault="00B16768">
      <w:pPr>
        <w:snapToGrid w:val="0"/>
        <w:ind w:left="317" w:right="331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>2023</w:t>
      </w:r>
      <w:r>
        <w:rPr>
          <w:rFonts w:ascii="Times New Roman" w:hAnsi="Times New Roman"/>
          <w:sz w:val="40"/>
          <w:szCs w:val="40"/>
        </w:rPr>
        <w:t>臺灣海洋治理國際研討會</w:t>
      </w:r>
      <w:r>
        <w:rPr>
          <w:rFonts w:ascii="Times New Roman" w:hAnsi="Times New Roman"/>
          <w:sz w:val="40"/>
          <w:szCs w:val="40"/>
        </w:rPr>
        <w:t>(</w:t>
      </w:r>
      <w:r>
        <w:rPr>
          <w:rFonts w:ascii="Times New Roman" w:hAnsi="Times New Roman"/>
          <w:sz w:val="40"/>
          <w:szCs w:val="40"/>
        </w:rPr>
        <w:t>報名表</w:t>
      </w:r>
      <w:r>
        <w:rPr>
          <w:rFonts w:ascii="Times New Roman" w:hAnsi="Times New Roman"/>
          <w:sz w:val="40"/>
          <w:szCs w:val="40"/>
        </w:rPr>
        <w:t>)</w:t>
      </w:r>
    </w:p>
    <w:p w:rsidR="00642824" w:rsidRDefault="00B16768">
      <w:pPr>
        <w:snapToGrid w:val="0"/>
        <w:ind w:left="317" w:right="331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2023 Taiwan International Conference on Ocean Governance (TICOG2023)</w:t>
      </w:r>
    </w:p>
    <w:p w:rsidR="00642824" w:rsidRDefault="00642824">
      <w:pPr>
        <w:snapToGrid w:val="0"/>
        <w:ind w:left="317" w:right="331"/>
        <w:jc w:val="center"/>
        <w:rPr>
          <w:rFonts w:ascii="Times New Roman" w:hAnsi="Times New Roman"/>
          <w:szCs w:val="24"/>
        </w:rPr>
      </w:pPr>
    </w:p>
    <w:p w:rsidR="00642824" w:rsidRDefault="00B16768">
      <w:pPr>
        <w:snapToGrid w:val="0"/>
        <w:ind w:left="317" w:right="33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Application Form</w:t>
      </w:r>
    </w:p>
    <w:tbl>
      <w:tblPr>
        <w:tblW w:w="978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1434"/>
        <w:gridCol w:w="1559"/>
        <w:gridCol w:w="709"/>
        <w:gridCol w:w="1134"/>
        <w:gridCol w:w="1580"/>
        <w:gridCol w:w="1680"/>
      </w:tblGrid>
      <w:tr w:rsidR="0064282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824" w:rsidRDefault="00B16768">
            <w:pPr>
              <w:snapToGrid w:val="0"/>
              <w:ind w:left="120" w:right="32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論文</w:t>
            </w:r>
          </w:p>
          <w:p w:rsidR="00642824" w:rsidRDefault="00B16768">
            <w:pPr>
              <w:snapToGrid w:val="0"/>
              <w:ind w:left="120" w:right="32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名稱</w:t>
            </w:r>
          </w:p>
          <w:p w:rsidR="00642824" w:rsidRDefault="00B16768">
            <w:pPr>
              <w:snapToGrid w:val="0"/>
              <w:ind w:left="120" w:right="32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Title</w:t>
            </w:r>
          </w:p>
        </w:tc>
        <w:tc>
          <w:tcPr>
            <w:tcW w:w="8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824" w:rsidRDefault="00642824">
            <w:pPr>
              <w:snapToGrid w:val="0"/>
              <w:ind w:left="317" w:right="331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42824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824" w:rsidRDefault="00B16768">
            <w:pPr>
              <w:snapToGrid w:val="0"/>
              <w:ind w:left="120" w:right="32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論文</w:t>
            </w:r>
          </w:p>
          <w:p w:rsidR="00642824" w:rsidRDefault="00B16768">
            <w:pPr>
              <w:snapToGrid w:val="0"/>
              <w:ind w:left="120" w:right="32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主題</w:t>
            </w:r>
          </w:p>
          <w:p w:rsidR="00642824" w:rsidRDefault="00B16768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Conference </w:t>
            </w:r>
          </w:p>
          <w:p w:rsidR="00642824" w:rsidRDefault="00B16768">
            <w:pPr>
              <w:snapToGrid w:val="0"/>
              <w:ind w:right="33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Areas</w:t>
            </w:r>
          </w:p>
          <w:p w:rsidR="00642824" w:rsidRDefault="00642824">
            <w:pPr>
              <w:snapToGrid w:val="0"/>
              <w:ind w:left="120" w:right="32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pStyle w:val="a3"/>
              <w:numPr>
                <w:ilvl w:val="0"/>
                <w:numId w:val="1"/>
              </w:numPr>
              <w:snapToGrid w:val="0"/>
              <w:spacing w:line="340" w:lineRule="exact"/>
              <w:ind w:right="331"/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Ocean Law and Policy, Marine Culture 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and Education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International Law of the Sea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Ocean Governance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BBNJ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Geopolitics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South China Sea Dispute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Culture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Marine Education 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others</w:t>
            </w:r>
          </w:p>
          <w:p w:rsidR="00642824" w:rsidRDefault="00642824">
            <w:pPr>
              <w:pStyle w:val="a3"/>
              <w:snapToGrid w:val="0"/>
              <w:spacing w:line="340" w:lineRule="exact"/>
              <w:ind w:left="360" w:right="331"/>
              <w:rPr>
                <w:rFonts w:ascii="Times New Roman" w:hAnsi="Times New Roman"/>
                <w:szCs w:val="24"/>
              </w:rPr>
            </w:pPr>
          </w:p>
          <w:p w:rsidR="00642824" w:rsidRDefault="00B16768">
            <w:pPr>
              <w:snapToGrid w:val="0"/>
              <w:spacing w:line="340" w:lineRule="exact"/>
              <w:ind w:left="240" w:right="331" w:hanging="24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2.Marine Science &amp; Technology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Ocean Exploration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Investigation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Biotechnology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Energy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Science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Others</w:t>
            </w:r>
          </w:p>
          <w:p w:rsidR="00642824" w:rsidRDefault="00642824">
            <w:pPr>
              <w:pStyle w:val="a3"/>
              <w:snapToGrid w:val="0"/>
              <w:spacing w:line="340" w:lineRule="exact"/>
              <w:ind w:left="360" w:right="331"/>
              <w:rPr>
                <w:rFonts w:ascii="Times New Roman" w:hAnsi="Times New Roman"/>
                <w:szCs w:val="24"/>
              </w:rPr>
            </w:pPr>
          </w:p>
          <w:p w:rsidR="00642824" w:rsidRDefault="00B16768">
            <w:pPr>
              <w:snapToGrid w:val="0"/>
              <w:spacing w:line="340" w:lineRule="exact"/>
              <w:ind w:right="331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3.Ocean Conservation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</w:pPr>
            <w:r>
              <w:rPr>
                <w:rFonts w:ascii="Times New Roman" w:hAnsi="Times New Roman"/>
                <w:szCs w:val="32"/>
              </w:rPr>
              <w:t>Marine Environmental Protection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Marine </w:t>
            </w:r>
            <w:proofErr w:type="gramStart"/>
            <w:r>
              <w:rPr>
                <w:rFonts w:ascii="Times New Roman" w:hAnsi="Times New Roman"/>
                <w:szCs w:val="24"/>
              </w:rPr>
              <w:t>Resources  Conservation</w:t>
            </w:r>
            <w:proofErr w:type="gramEnd"/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Coastal Zone Management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Debris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Pollution Prevention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Protected Areas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Spatial Planning (Marine Spatial Zoning)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Others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snapToGrid w:val="0"/>
              <w:spacing w:line="340" w:lineRule="exact"/>
              <w:ind w:right="331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4.Maritime Safety &amp; Security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</w:pPr>
            <w:r>
              <w:rPr>
                <w:rFonts w:ascii="Times New Roman" w:hAnsi="Times New Roman"/>
              </w:rPr>
              <w:t>Maritime Domain Awareness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Nautical Technology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Search and Rescue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Law Enforcement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Pirate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Shipping Management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others</w:t>
            </w:r>
          </w:p>
          <w:p w:rsidR="00642824" w:rsidRDefault="00642824">
            <w:pPr>
              <w:pStyle w:val="a3"/>
              <w:snapToGrid w:val="0"/>
              <w:spacing w:line="340" w:lineRule="exact"/>
              <w:ind w:left="360" w:right="331"/>
              <w:rPr>
                <w:rFonts w:ascii="Times New Roman" w:hAnsi="Times New Roman"/>
                <w:szCs w:val="24"/>
              </w:rPr>
            </w:pPr>
          </w:p>
          <w:p w:rsidR="00642824" w:rsidRDefault="00B16768">
            <w:pPr>
              <w:snapToGrid w:val="0"/>
              <w:spacing w:line="340" w:lineRule="exact"/>
              <w:ind w:right="331"/>
            </w:pPr>
            <w:r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.Ocean Engineering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Underwater Engineering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Oceanographic Engineering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Offshore Wind Power Engineering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others</w:t>
            </w:r>
          </w:p>
          <w:p w:rsidR="00642824" w:rsidRDefault="00642824">
            <w:p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</w:p>
          <w:p w:rsidR="00642824" w:rsidRDefault="00B16768">
            <w:pPr>
              <w:snapToGrid w:val="0"/>
              <w:spacing w:line="340" w:lineRule="exact"/>
              <w:ind w:right="331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6.Marine Industry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Deep Sea Water Industry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Living Resources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Marine Non-Living Resources 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Renewable Energy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Shipbuilding, Repair and Maintenance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Maritime Transport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Coastal Tourism</w:t>
            </w:r>
          </w:p>
          <w:p w:rsidR="00642824" w:rsidRDefault="00B16768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Others</w:t>
            </w:r>
          </w:p>
          <w:p w:rsidR="00642824" w:rsidRDefault="00642824">
            <w:pPr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</w:p>
          <w:p w:rsidR="00642824" w:rsidRDefault="00642824">
            <w:pPr>
              <w:snapToGrid w:val="0"/>
              <w:spacing w:line="340" w:lineRule="exact"/>
              <w:rPr>
                <w:rFonts w:ascii="Times New Roman" w:hAnsi="Times New Roman"/>
                <w:szCs w:val="24"/>
              </w:rPr>
            </w:pPr>
          </w:p>
        </w:tc>
      </w:tr>
      <w:tr w:rsidR="00642824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lastRenderedPageBreak/>
              <w:t>作者</w:t>
            </w:r>
          </w:p>
          <w:p w:rsidR="00642824" w:rsidRDefault="00B16768">
            <w:pPr>
              <w:autoSpaceDE w:val="0"/>
              <w:snapToGrid w:val="0"/>
              <w:spacing w:line="300" w:lineRule="exact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Authors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姓名</w:t>
            </w:r>
          </w:p>
          <w:p w:rsidR="00642824" w:rsidRDefault="00B16768">
            <w:pPr>
              <w:autoSpaceDE w:val="0"/>
              <w:snapToGrid w:val="0"/>
              <w:spacing w:line="300" w:lineRule="exact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autoSpaceDE w:val="0"/>
              <w:snapToGrid w:val="0"/>
              <w:spacing w:line="300" w:lineRule="exact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服務單位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Organization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職稱</w:t>
            </w:r>
          </w:p>
          <w:p w:rsidR="00642824" w:rsidRDefault="00B16768">
            <w:pPr>
              <w:autoSpaceDE w:val="0"/>
              <w:snapToGrid w:val="0"/>
              <w:spacing w:line="300" w:lineRule="exact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autoSpaceDE w:val="0"/>
              <w:snapToGrid w:val="0"/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國籍</w:t>
            </w:r>
            <w:r>
              <w:rPr>
                <w:rFonts w:ascii="Times New Roman" w:hAnsi="Times New Roman"/>
                <w:szCs w:val="24"/>
              </w:rPr>
              <w:t>Nationality</w:t>
            </w:r>
          </w:p>
        </w:tc>
      </w:tr>
      <w:tr w:rsidR="00642824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autoSpaceDE w:val="0"/>
              <w:snapToGrid w:val="0"/>
              <w:spacing w:before="12" w:line="300" w:lineRule="exact"/>
              <w:ind w:left="14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通訊作者</w:t>
            </w:r>
          </w:p>
          <w:p w:rsidR="00642824" w:rsidRDefault="00B16768">
            <w:pPr>
              <w:autoSpaceDE w:val="0"/>
              <w:snapToGrid w:val="0"/>
              <w:spacing w:line="300" w:lineRule="exact"/>
            </w:pPr>
            <w:r>
              <w:rPr>
                <w:rFonts w:ascii="Times New Roman" w:hAnsi="Times New Roman"/>
                <w:color w:val="000000"/>
                <w:spacing w:val="-5"/>
                <w:kern w:val="0"/>
                <w:szCs w:val="24"/>
              </w:rPr>
              <w:t>Corresp</w:t>
            </w:r>
            <w:r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>onding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author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642824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snapToGrid w:val="0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第一作者</w:t>
            </w:r>
            <w:r>
              <w:rPr>
                <w:rFonts w:ascii="Times New Roman" w:hAnsi="Times New Roman"/>
                <w:szCs w:val="24"/>
              </w:rPr>
              <w:t xml:space="preserve">First Author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33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</w:tr>
      <w:tr w:rsidR="00642824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snapToGrid w:val="0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第二作者</w:t>
            </w:r>
            <w:r>
              <w:rPr>
                <w:rFonts w:ascii="Times New Roman" w:hAnsi="Times New Roman"/>
                <w:szCs w:val="24"/>
              </w:rPr>
              <w:t xml:space="preserve">Second Author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33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</w:tr>
      <w:tr w:rsidR="00642824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snapToGrid w:val="0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第三作者</w:t>
            </w:r>
            <w:r>
              <w:rPr>
                <w:rFonts w:ascii="Times New Roman" w:hAnsi="Times New Roman"/>
                <w:szCs w:val="24"/>
              </w:rPr>
              <w:t xml:space="preserve">Third Author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33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</w:tr>
      <w:tr w:rsidR="00642824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snapToGrid w:val="0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第四作者</w:t>
            </w:r>
            <w:r>
              <w:rPr>
                <w:rFonts w:ascii="Times New Roman" w:hAnsi="Times New Roman"/>
                <w:szCs w:val="24"/>
              </w:rPr>
              <w:t xml:space="preserve">Fourth Author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33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</w:tr>
      <w:tr w:rsidR="00642824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snapToGrid w:val="0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第五作者</w:t>
            </w:r>
            <w:r>
              <w:rPr>
                <w:rFonts w:ascii="Times New Roman" w:hAnsi="Times New Roman"/>
                <w:szCs w:val="24"/>
              </w:rPr>
              <w:t xml:space="preserve">Fifth Author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33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642824">
            <w:pPr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</w:tr>
      <w:tr w:rsidR="00642824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聯絡資料</w:t>
            </w:r>
          </w:p>
          <w:p w:rsidR="00642824" w:rsidRDefault="00B16768">
            <w:pPr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Personal</w:t>
            </w:r>
          </w:p>
          <w:p w:rsidR="00642824" w:rsidRDefault="00B16768">
            <w:pPr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Contact</w:t>
            </w:r>
          </w:p>
          <w:p w:rsidR="00642824" w:rsidRDefault="00B16768">
            <w:pPr>
              <w:snapToGrid w:val="0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Information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autoSpaceDE w:val="0"/>
              <w:snapToGrid w:val="0"/>
              <w:spacing w:before="101" w:line="300" w:lineRule="exact"/>
              <w:ind w:left="24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Name:</w:t>
            </w:r>
          </w:p>
          <w:p w:rsidR="00642824" w:rsidRDefault="00B16768">
            <w:pPr>
              <w:autoSpaceDE w:val="0"/>
              <w:snapToGrid w:val="0"/>
              <w:spacing w:before="61" w:line="300" w:lineRule="exact"/>
              <w:ind w:left="24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Tel. (O)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：</w:t>
            </w:r>
          </w:p>
          <w:p w:rsidR="00642824" w:rsidRDefault="00B16768">
            <w:pPr>
              <w:autoSpaceDE w:val="0"/>
              <w:snapToGrid w:val="0"/>
              <w:spacing w:before="60" w:line="300" w:lineRule="exact"/>
              <w:ind w:left="24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Tel. (H)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：</w:t>
            </w:r>
          </w:p>
          <w:p w:rsidR="00642824" w:rsidRDefault="00B16768">
            <w:pPr>
              <w:autoSpaceDE w:val="0"/>
              <w:snapToGrid w:val="0"/>
              <w:spacing w:before="60" w:line="300" w:lineRule="exact"/>
              <w:ind w:left="24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Mobile phone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：</w:t>
            </w:r>
          </w:p>
          <w:p w:rsidR="00642824" w:rsidRDefault="00B16768">
            <w:pPr>
              <w:autoSpaceDE w:val="0"/>
              <w:snapToGrid w:val="0"/>
              <w:spacing w:before="60" w:line="300" w:lineRule="exact"/>
              <w:ind w:left="24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Email:</w:t>
            </w:r>
          </w:p>
          <w:p w:rsidR="00642824" w:rsidRDefault="00B16768">
            <w:pPr>
              <w:snapToGrid w:val="0"/>
              <w:ind w:right="4903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Address:</w:t>
            </w:r>
          </w:p>
        </w:tc>
      </w:tr>
      <w:tr w:rsidR="00642824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autoSpaceDE w:val="0"/>
              <w:snapToGrid w:val="0"/>
              <w:spacing w:before="103" w:line="300" w:lineRule="exact"/>
              <w:ind w:left="487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午餐</w:t>
            </w:r>
          </w:p>
          <w:p w:rsidR="00642824" w:rsidRDefault="00B16768">
            <w:pPr>
              <w:autoSpaceDE w:val="0"/>
              <w:snapToGrid w:val="0"/>
              <w:spacing w:line="300" w:lineRule="exact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Lunch </w:t>
            </w:r>
            <w:r>
              <w:rPr>
                <w:rFonts w:ascii="Times New Roman" w:hAnsi="Times New Roman"/>
                <w:szCs w:val="24"/>
              </w:rPr>
              <w:t>Meal Preference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autoSpaceDE w:val="0"/>
              <w:snapToGrid w:val="0"/>
              <w:spacing w:before="101" w:line="300" w:lineRule="exact"/>
              <w:ind w:left="24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□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葷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hAnsi="Times New Roman"/>
                <w:szCs w:val="32"/>
              </w:rPr>
              <w:t>Non-vegetarian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pacing w:val="12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□ 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素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(Vegetarian)</w:t>
            </w:r>
          </w:p>
        </w:tc>
      </w:tr>
      <w:tr w:rsidR="00642824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24" w:rsidRDefault="00B16768">
            <w:pPr>
              <w:spacing w:line="480" w:lineRule="exact"/>
            </w:pPr>
            <w:r>
              <w:rPr>
                <w:rFonts w:ascii="Times New Roman" w:hAnsi="Times New Roman"/>
                <w:szCs w:val="24"/>
              </w:rPr>
              <w:t>主辦機關：海洋委員會、國家發展委員會</w:t>
            </w:r>
            <w:r>
              <w:rPr>
                <w:rFonts w:ascii="新細明體" w:hAnsi="新細明體"/>
                <w:szCs w:val="24"/>
              </w:rPr>
              <w:t>、</w:t>
            </w:r>
            <w:r>
              <w:rPr>
                <w:rFonts w:ascii="Times New Roman" w:hAnsi="Times New Roman"/>
                <w:szCs w:val="24"/>
              </w:rPr>
              <w:t>美國在台協會高雄分處。</w:t>
            </w:r>
          </w:p>
          <w:p w:rsidR="00642824" w:rsidRDefault="00642824">
            <w:pPr>
              <w:snapToGrid w:val="0"/>
              <w:ind w:right="331"/>
              <w:rPr>
                <w:rFonts w:ascii="Times New Roman" w:hAnsi="Times New Roman"/>
                <w:szCs w:val="24"/>
              </w:rPr>
            </w:pPr>
          </w:p>
          <w:p w:rsidR="00642824" w:rsidRDefault="00B16768">
            <w:pPr>
              <w:snapToGrid w:val="0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備註：</w:t>
            </w:r>
          </w:p>
          <w:p w:rsidR="00642824" w:rsidRDefault="00B16768">
            <w:pPr>
              <w:autoSpaceDE w:val="0"/>
              <w:snapToGrid w:val="0"/>
              <w:spacing w:line="400" w:lineRule="exact"/>
              <w:ind w:left="240" w:hanging="240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投稿者請於民國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112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星期五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前</w:t>
            </w:r>
            <w:r>
              <w:rPr>
                <w:rFonts w:ascii="Times New Roman" w:hAnsi="Times New Roman"/>
                <w:color w:val="000000"/>
                <w:spacing w:val="-3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e-mail</w:t>
            </w:r>
            <w:r>
              <w:rPr>
                <w:rFonts w:ascii="Times New Roman" w:hAnsi="Times New Roman"/>
                <w:color w:val="000000"/>
                <w:spacing w:val="-3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繳交英文論文完整全文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word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電子檔。</w:t>
            </w:r>
          </w:p>
          <w:p w:rsidR="00642824" w:rsidRDefault="00B16768">
            <w:pPr>
              <w:autoSpaceDE w:val="0"/>
              <w:snapToGrid w:val="0"/>
              <w:spacing w:line="400" w:lineRule="exact"/>
              <w:ind w:left="240" w:hanging="240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審查結果通知日期：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112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pacing w:val="-3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星期四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通知審查結果。</w:t>
            </w:r>
          </w:p>
          <w:p w:rsidR="00642824" w:rsidRDefault="00B16768">
            <w:pPr>
              <w:snapToGrid w:val="0"/>
              <w:spacing w:line="400" w:lineRule="exact"/>
              <w:ind w:left="236" w:hanging="236"/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pacing w:val="-2"/>
                <w:kern w:val="0"/>
                <w:szCs w:val="24"/>
              </w:rPr>
              <w:t>如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Cs w:val="24"/>
              </w:rPr>
              <w:t>有任何問題請</w:t>
            </w:r>
            <w:r>
              <w:rPr>
                <w:rFonts w:ascii="Times New Roman" w:hAnsi="Times New Roman"/>
                <w:color w:val="000000"/>
                <w:spacing w:val="-3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Cs w:val="24"/>
              </w:rPr>
              <w:t>e-mail</w:t>
            </w:r>
            <w:r>
              <w:rPr>
                <w:rFonts w:ascii="Times New Roman" w:hAnsi="Times New Roman"/>
                <w:color w:val="000000"/>
                <w:spacing w:val="-3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Cs w:val="24"/>
              </w:rPr>
              <w:t>至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Cs w:val="24"/>
              </w:rPr>
              <w:t>youthocean@oac.gov.tw</w:t>
            </w:r>
            <w:r>
              <w:rPr>
                <w:rFonts w:ascii="Times New Roman" w:hAnsi="Times New Roman"/>
                <w:color w:val="000000"/>
                <w:spacing w:val="-3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Cs w:val="24"/>
              </w:rPr>
              <w:t>或來電</w:t>
            </w:r>
            <w:r>
              <w:rPr>
                <w:rFonts w:ascii="Times New Roman" w:hAnsi="Times New Roman"/>
                <w:color w:val="000000"/>
                <w:spacing w:val="-3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Cs w:val="24"/>
              </w:rPr>
              <w:t>07-3381810</w:t>
            </w:r>
            <w:r>
              <w:rPr>
                <w:rFonts w:ascii="Times New Roman" w:hAnsi="Times New Roman"/>
                <w:color w:val="000000"/>
                <w:spacing w:val="-3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Cs w:val="24"/>
              </w:rPr>
              <w:t>分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機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261302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海洋委員會國際發展處林麗英副處長。</w:t>
            </w:r>
          </w:p>
          <w:p w:rsidR="00642824" w:rsidRDefault="00642824">
            <w:pPr>
              <w:snapToGrid w:val="0"/>
              <w:spacing w:line="400" w:lineRule="exact"/>
              <w:ind w:left="240" w:hanging="240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  <w:p w:rsidR="00642824" w:rsidRDefault="00B16768">
            <w:pPr>
              <w:snapToGrid w:val="0"/>
              <w:spacing w:line="400" w:lineRule="exact"/>
              <w:ind w:left="240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Organizer</w:t>
            </w:r>
            <w:r>
              <w:rPr>
                <w:rFonts w:ascii="新細明體" w:hAnsi="新細明體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Ocean Affairs Council (OAC), National Development Council and American Institute in Taiwan Kaohsiung Branch Office (AIT/K). </w:t>
            </w:r>
          </w:p>
          <w:p w:rsidR="00642824" w:rsidRDefault="00642824">
            <w:pPr>
              <w:snapToGrid w:val="0"/>
              <w:spacing w:line="400" w:lineRule="exact"/>
              <w:ind w:left="240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  <w:p w:rsidR="00642824" w:rsidRDefault="00B16768">
            <w:pPr>
              <w:snapToGrid w:val="0"/>
              <w:spacing w:line="400" w:lineRule="exact"/>
              <w:ind w:left="240" w:hanging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Note:</w:t>
            </w:r>
          </w:p>
          <w:p w:rsidR="00642824" w:rsidRDefault="00B16768">
            <w:pPr>
              <w:snapToGrid w:val="0"/>
              <w:spacing w:line="400" w:lineRule="exact"/>
              <w:ind w:left="540" w:hanging="540"/>
            </w:pPr>
            <w:r>
              <w:rPr>
                <w:rFonts w:ascii="Times New Roman" w:hAnsi="Times New Roman"/>
                <w:color w:val="000000"/>
                <w:spacing w:val="15"/>
                <w:szCs w:val="24"/>
              </w:rPr>
              <w:t>1. Important dates (Taiwan time: GMT+8)</w:t>
            </w:r>
          </w:p>
          <w:p w:rsidR="00642824" w:rsidRDefault="00B16768">
            <w:pPr>
              <w:snapToGrid w:val="0"/>
              <w:spacing w:line="400" w:lineRule="exact"/>
              <w:ind w:left="240"/>
            </w:pPr>
            <w:r>
              <w:rPr>
                <w:rFonts w:ascii="Times New Roman" w:hAnsi="Times New Roman"/>
                <w:color w:val="000000"/>
                <w:szCs w:val="24"/>
              </w:rPr>
              <w:t>Full Paper</w:t>
            </w:r>
            <w:r>
              <w:rPr>
                <w:rFonts w:ascii="Times New Roman" w:hAnsi="Times New Roman"/>
                <w:color w:val="000000"/>
                <w:spacing w:val="15"/>
                <w:szCs w:val="24"/>
              </w:rPr>
              <w:t xml:space="preserve"> submission deadline: 3rd March 2023</w:t>
            </w:r>
          </w:p>
          <w:p w:rsidR="00642824" w:rsidRDefault="00B16768">
            <w:pPr>
              <w:snapToGrid w:val="0"/>
              <w:spacing w:line="400" w:lineRule="exact"/>
              <w:ind w:left="240"/>
            </w:pPr>
            <w:r>
              <w:rPr>
                <w:rFonts w:ascii="Times New Roman" w:hAnsi="Times New Roman"/>
                <w:color w:val="000000"/>
                <w:spacing w:val="15"/>
                <w:szCs w:val="24"/>
              </w:rPr>
              <w:t>Acceptance notification: by 20th April 2023</w:t>
            </w:r>
          </w:p>
          <w:p w:rsidR="00642824" w:rsidRDefault="00B16768">
            <w:pPr>
              <w:snapToGrid w:val="0"/>
              <w:spacing w:line="400" w:lineRule="exact"/>
              <w:ind w:left="240"/>
            </w:pPr>
            <w:r>
              <w:rPr>
                <w:rFonts w:ascii="Times New Roman" w:hAnsi="Times New Roman"/>
                <w:color w:val="000000"/>
                <w:spacing w:val="15"/>
                <w:szCs w:val="24"/>
              </w:rPr>
              <w:t>Registration deadline: 10th May 2023 (for attendees)</w:t>
            </w:r>
          </w:p>
          <w:p w:rsidR="00642824" w:rsidRDefault="00B16768">
            <w:pPr>
              <w:snapToGrid w:val="0"/>
              <w:spacing w:line="400" w:lineRule="exact"/>
              <w:ind w:left="480" w:hanging="48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 All accepted papers will be presented as oral presentations.</w:t>
            </w:r>
          </w:p>
          <w:p w:rsidR="00642824" w:rsidRDefault="00B16768">
            <w:pPr>
              <w:snapToGrid w:val="0"/>
              <w:spacing w:line="400" w:lineRule="exact"/>
              <w:ind w:left="240" w:hanging="240"/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3. Please direct all inquiries to The International Conference Secretariat at </w:t>
            </w:r>
            <w:hyperlink r:id="rId7" w:history="1">
              <w:r>
                <w:rPr>
                  <w:rStyle w:val="a4"/>
                  <w:rFonts w:ascii="Times New Roman" w:hAnsi="Times New Roman"/>
                  <w:color w:val="000000"/>
                  <w:szCs w:val="24"/>
                </w:rPr>
                <w:t>youthocean@oac.gov.tw</w:t>
              </w:r>
            </w:hyperlink>
            <w:r>
              <w:rPr>
                <w:rFonts w:ascii="Times New Roman" w:hAnsi="Times New Roman"/>
                <w:color w:val="000000"/>
                <w:szCs w:val="24"/>
              </w:rPr>
              <w:t xml:space="preserve"> 07-3381810 ex</w:t>
            </w:r>
            <w:r>
              <w:rPr>
                <w:rFonts w:ascii="Times New Roman" w:hAnsi="Times New Roman"/>
                <w:szCs w:val="24"/>
              </w:rPr>
              <w:t>t. 261302 Laura Lin</w:t>
            </w:r>
          </w:p>
        </w:tc>
      </w:tr>
    </w:tbl>
    <w:p w:rsidR="00642824" w:rsidRDefault="00642824">
      <w:pPr>
        <w:widowControl/>
        <w:rPr>
          <w:rFonts w:ascii="Times New Roman" w:eastAsia="標楷體" w:hAnsi="Times New Roman"/>
          <w:b/>
          <w:sz w:val="32"/>
        </w:rPr>
      </w:pPr>
    </w:p>
    <w:sectPr w:rsidR="00642824">
      <w:footerReference w:type="default" r:id="rId8"/>
      <w:endnotePr>
        <w:numFmt w:val="decimal"/>
      </w:endnotePr>
      <w:pgSz w:w="11906" w:h="16838"/>
      <w:pgMar w:top="1134" w:right="1437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768" w:rsidRDefault="00B16768">
      <w:r>
        <w:separator/>
      </w:r>
    </w:p>
  </w:endnote>
  <w:endnote w:type="continuationSeparator" w:id="0">
    <w:p w:rsidR="00B16768" w:rsidRDefault="00B1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098" w:rsidRDefault="00B16768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554098" w:rsidRDefault="00B167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768" w:rsidRDefault="00B16768">
      <w:r>
        <w:rPr>
          <w:color w:val="000000"/>
        </w:rPr>
        <w:separator/>
      </w:r>
    </w:p>
  </w:footnote>
  <w:footnote w:type="continuationSeparator" w:id="0">
    <w:p w:rsidR="00B16768" w:rsidRDefault="00B1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056"/>
    <w:multiLevelType w:val="multilevel"/>
    <w:tmpl w:val="FC585098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B556A9"/>
    <w:multiLevelType w:val="multilevel"/>
    <w:tmpl w:val="D7DE001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2824"/>
    <w:rsid w:val="00642824"/>
    <w:rsid w:val="00B16768"/>
    <w:rsid w:val="00B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3854C-F5D6-41BB-A592-A8549E18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character" w:styleId="a4">
    <w:name w:val="Hyperlink"/>
    <w:basedOn w:val="a0"/>
    <w:rPr>
      <w:color w:val="0563C1"/>
      <w:u w:val="single"/>
    </w:rPr>
  </w:style>
  <w:style w:type="character" w:styleId="a5">
    <w:name w:val="Unresolved Mention"/>
    <w:basedOn w:val="a0"/>
    <w:rPr>
      <w:color w:val="605E5C"/>
      <w:shd w:val="clear" w:color="auto" w:fill="E1DFDD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a">
    <w:name w:val="Emphasis"/>
    <w:basedOn w:val="a0"/>
    <w:rPr>
      <w:i/>
      <w:iCs/>
    </w:rPr>
  </w:style>
  <w:style w:type="character" w:customStyle="1" w:styleId="10">
    <w:name w:val="10"/>
    <w:basedOn w:val="a0"/>
  </w:style>
  <w:style w:type="character" w:styleId="ab">
    <w:name w:val="Strong"/>
    <w:basedOn w:val="a0"/>
    <w:rPr>
      <w:b/>
      <w:bCs/>
    </w:rPr>
  </w:style>
  <w:style w:type="character" w:customStyle="1" w:styleId="display-block">
    <w:name w:val="display-bloc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uthocean@oa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2021-03-15T03:32:00Z</cp:lastPrinted>
  <dcterms:created xsi:type="dcterms:W3CDTF">2023-01-05T23:52:00Z</dcterms:created>
  <dcterms:modified xsi:type="dcterms:W3CDTF">2023-01-05T23:52:00Z</dcterms:modified>
</cp:coreProperties>
</file>