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A1" w:rsidRDefault="00F65D9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國教署高中組（私校管理科）</w:t>
      </w: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商借教師簡歷表</w:t>
      </w:r>
    </w:p>
    <w:bookmarkEnd w:id="0"/>
    <w:p w:rsidR="00C863A1" w:rsidRDefault="00C863A1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863A1" w:rsidRDefault="00F65D9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C86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5D9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5D9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5D9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5D9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C863A1" w:rsidRDefault="00F65D9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63A1" w:rsidRDefault="00F65D9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C863A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63A1" w:rsidRDefault="00F65D9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863A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863A1" w:rsidRDefault="00F65D9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863A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F65D9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63A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3A1" w:rsidRDefault="00C863A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C863A1" w:rsidRDefault="00C863A1">
      <w:pPr>
        <w:pStyle w:val="a3"/>
        <w:ind w:left="0"/>
        <w:rPr>
          <w:rFonts w:ascii="標楷體" w:eastAsia="標楷體" w:hAnsi="標楷體"/>
        </w:rPr>
      </w:pPr>
    </w:p>
    <w:p w:rsidR="00C863A1" w:rsidRDefault="00C863A1">
      <w:pPr>
        <w:pStyle w:val="a3"/>
        <w:ind w:left="0"/>
        <w:rPr>
          <w:rFonts w:ascii="標楷體" w:eastAsia="標楷體" w:hAnsi="標楷體"/>
        </w:rPr>
      </w:pPr>
    </w:p>
    <w:p w:rsidR="00C863A1" w:rsidRDefault="00C863A1">
      <w:pPr>
        <w:pStyle w:val="a3"/>
        <w:ind w:left="0"/>
        <w:rPr>
          <w:rFonts w:ascii="標楷體" w:eastAsia="標楷體" w:hAnsi="標楷體"/>
        </w:rPr>
      </w:pPr>
    </w:p>
    <w:p w:rsidR="00C863A1" w:rsidRDefault="00C863A1">
      <w:pPr>
        <w:pStyle w:val="a3"/>
        <w:ind w:left="0"/>
        <w:rPr>
          <w:rFonts w:ascii="標楷體" w:eastAsia="標楷體" w:hAnsi="標楷體"/>
        </w:rPr>
      </w:pPr>
    </w:p>
    <w:p w:rsidR="00C863A1" w:rsidRDefault="00F65D94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C86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3A1" w:rsidRDefault="00F65D9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63A1" w:rsidRDefault="00C863A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63A1" w:rsidRDefault="00C863A1">
      <w:pPr>
        <w:pStyle w:val="Textbody"/>
        <w:spacing w:line="400" w:lineRule="exact"/>
      </w:pPr>
    </w:p>
    <w:sectPr w:rsidR="00C863A1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94" w:rsidRDefault="00F65D94">
      <w:r>
        <w:separator/>
      </w:r>
    </w:p>
  </w:endnote>
  <w:endnote w:type="continuationSeparator" w:id="0">
    <w:p w:rsidR="00F65D94" w:rsidRDefault="00F6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94" w:rsidRDefault="00F65D94">
      <w:r>
        <w:rPr>
          <w:color w:val="000000"/>
        </w:rPr>
        <w:separator/>
      </w:r>
    </w:p>
  </w:footnote>
  <w:footnote w:type="continuationSeparator" w:id="0">
    <w:p w:rsidR="00F65D94" w:rsidRDefault="00F6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3A1"/>
    <w:rsid w:val="00337018"/>
    <w:rsid w:val="00C863A1"/>
    <w:rsid w:val="00F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7D125-A167-4BDD-88AA-3EA46369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2022-12-22T00:06:00Z</dcterms:created>
  <dcterms:modified xsi:type="dcterms:W3CDTF">2022-12-22T00:06:00Z</dcterms:modified>
</cp:coreProperties>
</file>