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E97" w:rsidRDefault="00101B38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國教署學</w:t>
      </w: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務校安組</w:t>
      </w:r>
      <w:bookmarkStart w:id="0" w:name="_GoBack"/>
      <w:r>
        <w:rPr>
          <w:rFonts w:ascii="標楷體" w:eastAsia="標楷體" w:hAnsi="標楷體"/>
          <w:color w:val="000000"/>
          <w:sz w:val="40"/>
          <w:szCs w:val="40"/>
        </w:rPr>
        <w:t>商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借教師簡歷表</w:t>
      </w:r>
      <w:bookmarkEnd w:id="0"/>
    </w:p>
    <w:p w:rsidR="00AF1E97" w:rsidRDefault="00AF1E97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F1E97" w:rsidRDefault="00101B38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1955"/>
        <w:gridCol w:w="1043"/>
        <w:gridCol w:w="2456"/>
      </w:tblGrid>
      <w:tr w:rsidR="00AF1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101B3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AF1E9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101B3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101B3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AF1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1B38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101B3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AF1E9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101B3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101B3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AF1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1B38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101B3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AF1E9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101B3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AF1E97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F1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1B38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101B3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AF1E97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AF1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1B38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101B3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101B3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AF1E97" w:rsidRDefault="00101B38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693"/>
        <w:gridCol w:w="1334"/>
      </w:tblGrid>
      <w:tr w:rsidR="00AF1E9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101B3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101B3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101B3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AF1E97" w:rsidRDefault="00101B3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AF1E97" w:rsidRDefault="00101B3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101B3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AF1E9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101B3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AF1E9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AF1E9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F1E9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AF1E9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F1E97" w:rsidRDefault="00101B38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526"/>
        <w:gridCol w:w="1418"/>
      </w:tblGrid>
      <w:tr w:rsidR="00AF1E9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101B3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101B3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101B3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AF1E9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AF1E9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AF1E9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F1E9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AF1E9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AF1E9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F1E9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AF1E9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AF1E9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F1E9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AF1E9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AF1E9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F1E97" w:rsidRDefault="00101B38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AF1E9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101B3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101B38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AF1E9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F1E9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F1E97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AF1E97" w:rsidRDefault="00101B38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AF1E9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101B3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101B38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AF1E9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F1E9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F1E9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F1E9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F1E9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E97" w:rsidRDefault="00AF1E97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AF1E97" w:rsidRDefault="00AF1E97">
      <w:pPr>
        <w:pStyle w:val="a3"/>
        <w:ind w:left="0"/>
        <w:rPr>
          <w:rFonts w:ascii="標楷體" w:eastAsia="標楷體" w:hAnsi="標楷體"/>
        </w:rPr>
      </w:pPr>
    </w:p>
    <w:p w:rsidR="00AF1E97" w:rsidRDefault="00AF1E97">
      <w:pPr>
        <w:pStyle w:val="a3"/>
        <w:ind w:left="0"/>
        <w:rPr>
          <w:rFonts w:ascii="標楷體" w:eastAsia="標楷體" w:hAnsi="標楷體"/>
        </w:rPr>
      </w:pPr>
    </w:p>
    <w:p w:rsidR="00AF1E97" w:rsidRDefault="00AF1E97">
      <w:pPr>
        <w:pStyle w:val="a3"/>
        <w:ind w:left="0"/>
        <w:rPr>
          <w:rFonts w:ascii="標楷體" w:eastAsia="標楷體" w:hAnsi="標楷體"/>
        </w:rPr>
      </w:pPr>
    </w:p>
    <w:p w:rsidR="00AF1E97" w:rsidRDefault="00AF1E97">
      <w:pPr>
        <w:pStyle w:val="a3"/>
        <w:ind w:left="0"/>
        <w:rPr>
          <w:rFonts w:ascii="標楷體" w:eastAsia="標楷體" w:hAnsi="標楷體"/>
        </w:rPr>
      </w:pPr>
    </w:p>
    <w:p w:rsidR="00AF1E97" w:rsidRDefault="00101B38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2"/>
      </w:tblGrid>
      <w:tr w:rsidR="00AF1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1E97" w:rsidRDefault="00101B3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AF1E97" w:rsidRDefault="00AF1E9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F1E97" w:rsidRDefault="00AF1E9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F1E97" w:rsidRDefault="00AF1E9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F1E97" w:rsidRDefault="00AF1E9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F1E97" w:rsidRDefault="00AF1E9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F1E97" w:rsidRDefault="00AF1E9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F1E97" w:rsidRDefault="00AF1E9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F1E97" w:rsidRDefault="00AF1E9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F1E97" w:rsidRDefault="00AF1E9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F1E97" w:rsidRDefault="00AF1E9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F1E97" w:rsidRDefault="00AF1E9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F1E97" w:rsidRDefault="00AF1E9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F1E97" w:rsidRDefault="00AF1E9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F1E97" w:rsidRDefault="00AF1E9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F1E97" w:rsidRDefault="00AF1E9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F1E97" w:rsidRDefault="00AF1E9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F1E97" w:rsidRDefault="00AF1E97">
      <w:pPr>
        <w:pStyle w:val="Textbody"/>
        <w:spacing w:line="400" w:lineRule="exact"/>
      </w:pPr>
    </w:p>
    <w:sectPr w:rsidR="00AF1E97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B38" w:rsidRDefault="00101B38">
      <w:r>
        <w:separator/>
      </w:r>
    </w:p>
  </w:endnote>
  <w:endnote w:type="continuationSeparator" w:id="0">
    <w:p w:rsidR="00101B38" w:rsidRDefault="0010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B38" w:rsidRDefault="00101B38">
      <w:r>
        <w:rPr>
          <w:color w:val="000000"/>
        </w:rPr>
        <w:separator/>
      </w:r>
    </w:p>
  </w:footnote>
  <w:footnote w:type="continuationSeparator" w:id="0">
    <w:p w:rsidR="00101B38" w:rsidRDefault="00101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1E97"/>
    <w:rsid w:val="00101B38"/>
    <w:rsid w:val="002E3B42"/>
    <w:rsid w:val="00A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3FD96E-3A1D-4490-BC28-59E16E3F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014354/AppData/Local/Microsoft/Windows/INetCache/IE/3SPFLHL3/0080325A00_ATTCH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2022-06-23T05:43:00Z</dcterms:created>
  <dcterms:modified xsi:type="dcterms:W3CDTF">2022-06-23T05:43:00Z</dcterms:modified>
</cp:coreProperties>
</file>