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F3" w:rsidRDefault="000F775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</w:t>
      </w: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簡歷表</w:t>
      </w:r>
      <w:bookmarkEnd w:id="0"/>
    </w:p>
    <w:p w:rsidR="00FB05F3" w:rsidRDefault="00FB05F3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FB05F3" w:rsidRDefault="000F775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775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775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775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F775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FB05F3" w:rsidRDefault="000F775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05F3" w:rsidRDefault="000F775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FB05F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05F3" w:rsidRDefault="000F775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B05F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FB05F3" w:rsidRDefault="000F775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B05F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0F775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05F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5F3" w:rsidRDefault="00FB05F3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FB05F3" w:rsidRDefault="00FB05F3">
      <w:pPr>
        <w:pStyle w:val="a3"/>
        <w:ind w:left="0"/>
        <w:rPr>
          <w:rFonts w:ascii="標楷體" w:eastAsia="標楷體" w:hAnsi="標楷體"/>
        </w:rPr>
      </w:pPr>
    </w:p>
    <w:p w:rsidR="00FB05F3" w:rsidRDefault="00FB05F3">
      <w:pPr>
        <w:pStyle w:val="a3"/>
        <w:ind w:left="0"/>
        <w:rPr>
          <w:rFonts w:ascii="標楷體" w:eastAsia="標楷體" w:hAnsi="標楷體"/>
        </w:rPr>
      </w:pPr>
    </w:p>
    <w:p w:rsidR="00FB05F3" w:rsidRDefault="00FB05F3">
      <w:pPr>
        <w:pStyle w:val="a3"/>
        <w:ind w:left="0"/>
        <w:rPr>
          <w:rFonts w:ascii="標楷體" w:eastAsia="標楷體" w:hAnsi="標楷體"/>
        </w:rPr>
      </w:pPr>
    </w:p>
    <w:p w:rsidR="00FB05F3" w:rsidRDefault="00FB05F3">
      <w:pPr>
        <w:pStyle w:val="a3"/>
        <w:ind w:left="0"/>
        <w:rPr>
          <w:rFonts w:ascii="標楷體" w:eastAsia="標楷體" w:hAnsi="標楷體"/>
        </w:rPr>
      </w:pPr>
    </w:p>
    <w:p w:rsidR="00FB05F3" w:rsidRDefault="000F775C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B0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5F3" w:rsidRDefault="000F775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05F3" w:rsidRDefault="00FB05F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05F3" w:rsidRDefault="00FB05F3">
      <w:pPr>
        <w:pStyle w:val="Textbody"/>
        <w:spacing w:line="400" w:lineRule="exact"/>
      </w:pPr>
    </w:p>
    <w:sectPr w:rsidR="00FB05F3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5C" w:rsidRDefault="000F775C">
      <w:r>
        <w:separator/>
      </w:r>
    </w:p>
  </w:endnote>
  <w:endnote w:type="continuationSeparator" w:id="0">
    <w:p w:rsidR="000F775C" w:rsidRDefault="000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5C" w:rsidRDefault="000F775C">
      <w:r>
        <w:rPr>
          <w:color w:val="000000"/>
        </w:rPr>
        <w:separator/>
      </w:r>
    </w:p>
  </w:footnote>
  <w:footnote w:type="continuationSeparator" w:id="0">
    <w:p w:rsidR="000F775C" w:rsidRDefault="000F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05F3"/>
    <w:rsid w:val="000F775C"/>
    <w:rsid w:val="00871A49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3A06B-53B5-4519-8747-0F7130F6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8UG6CIRO/0070904A0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2022-06-17T07:46:00Z</dcterms:created>
  <dcterms:modified xsi:type="dcterms:W3CDTF">2022-06-17T07:46:00Z</dcterms:modified>
</cp:coreProperties>
</file>