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0A" w:rsidRDefault="00C952DA">
      <w:pPr>
        <w:pStyle w:val="Textbody"/>
        <w:jc w:val="center"/>
      </w:pPr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p w:rsidR="00DE3A0A" w:rsidRDefault="00C952DA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DE3A0A" w:rsidRDefault="00C952DA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bookmarkStart w:id="0" w:name="_GoBack"/>
      <w:r>
        <w:rPr>
          <w:rFonts w:eastAsia="標楷體"/>
          <w:b/>
          <w:bCs/>
          <w:sz w:val="28"/>
          <w:szCs w:val="28"/>
        </w:rPr>
        <w:t>技術型高中之公立學校</w:t>
      </w:r>
      <w:bookmarkEnd w:id="0"/>
      <w:r>
        <w:rPr>
          <w:rFonts w:eastAsia="標楷體"/>
          <w:sz w:val="28"/>
          <w:szCs w:val="28"/>
        </w:rPr>
        <w:t>編制內專任教師為限。被商借之教師，應具有三年以上之任教年資，並具有相關教育行政知能、教育專業及實務經驗；曾受刑事、懲戒或行政處罰者，不得被商借。</w:t>
      </w:r>
    </w:p>
    <w:p w:rsidR="00DE3A0A" w:rsidRDefault="00C952DA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DE3A0A" w:rsidRDefault="00C952DA">
      <w:pPr>
        <w:pStyle w:val="Textbody"/>
        <w:numPr>
          <w:ilvl w:val="0"/>
          <w:numId w:val="1"/>
        </w:numPr>
        <w:spacing w:before="180" w:after="180" w:line="400" w:lineRule="exact"/>
        <w:ind w:left="1241" w:hanging="6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參與國家教育研究院技職教育推展相關工作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</w:t>
      </w:r>
      <w:proofErr w:type="gramStart"/>
      <w:r>
        <w:rPr>
          <w:rFonts w:eastAsia="標楷體"/>
          <w:sz w:val="28"/>
          <w:szCs w:val="28"/>
        </w:rPr>
        <w:t>學校課綱實踐</w:t>
      </w:r>
      <w:proofErr w:type="gramEnd"/>
      <w:r>
        <w:rPr>
          <w:rFonts w:eastAsia="標楷體"/>
          <w:sz w:val="28"/>
          <w:szCs w:val="28"/>
        </w:rPr>
        <w:t>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DE3A0A" w:rsidRDefault="00C952DA">
      <w:pPr>
        <w:pStyle w:val="Textbody"/>
        <w:numPr>
          <w:ilvl w:val="0"/>
          <w:numId w:val="1"/>
        </w:numPr>
        <w:spacing w:before="180" w:after="180" w:line="400" w:lineRule="exact"/>
        <w:ind w:left="1241" w:hanging="6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:rsidR="00DE3A0A" w:rsidRDefault="00C952DA">
      <w:pPr>
        <w:pStyle w:val="Textbody"/>
        <w:numPr>
          <w:ilvl w:val="0"/>
          <w:numId w:val="1"/>
        </w:numPr>
        <w:spacing w:before="180" w:after="180" w:line="400" w:lineRule="exact"/>
        <w:ind w:left="1185" w:hanging="624"/>
      </w:pPr>
      <w:r>
        <w:rPr>
          <w:rFonts w:eastAsia="標楷體"/>
          <w:sz w:val="28"/>
          <w:szCs w:val="28"/>
        </w:rPr>
        <w:t>協助推動技術型高中課程發展所需之各項跨領域、跨階段之連結與協作事項。</w:t>
      </w:r>
    </w:p>
    <w:p w:rsidR="00DE3A0A" w:rsidRDefault="00C952DA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四、人數：</w:t>
      </w:r>
      <w:r>
        <w:rPr>
          <w:rFonts w:eastAsia="標楷體"/>
          <w:b/>
          <w:bCs/>
          <w:sz w:val="28"/>
          <w:szCs w:val="28"/>
        </w:rPr>
        <w:t>技術型高中之公立學校</w:t>
      </w:r>
      <w:r>
        <w:rPr>
          <w:rFonts w:eastAsia="標楷體"/>
          <w:sz w:val="28"/>
          <w:szCs w:val="28"/>
        </w:rPr>
        <w:t>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DE3A0A" w:rsidRDefault="00C952DA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112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DE3A0A" w:rsidRDefault="00C952DA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六、學歷：碩士畢業，具有博士學位者尤佳。</w:t>
      </w:r>
    </w:p>
    <w:p w:rsidR="00DE3A0A" w:rsidRDefault="00C952DA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七、專長：熟悉技術型高中政策、課程、教學與評量，並具有以下研發經驗之一，足資證明者：</w:t>
      </w:r>
    </w:p>
    <w:p w:rsidR="00DE3A0A" w:rsidRDefault="00C952DA">
      <w:pPr>
        <w:pStyle w:val="Textbody"/>
        <w:numPr>
          <w:ilvl w:val="0"/>
          <w:numId w:val="2"/>
        </w:numPr>
        <w:spacing w:before="180" w:after="180" w:line="400" w:lineRule="exact"/>
        <w:ind w:left="1242" w:hanging="284"/>
      </w:pPr>
      <w:r>
        <w:rPr>
          <w:rFonts w:eastAsia="標楷體"/>
          <w:sz w:val="28"/>
          <w:szCs w:val="28"/>
        </w:rPr>
        <w:t>具備技術型高中課程綱要研發、修訂或審議經歷；</w:t>
      </w:r>
    </w:p>
    <w:p w:rsidR="00DE3A0A" w:rsidRDefault="00C952DA">
      <w:pPr>
        <w:pStyle w:val="Textbody"/>
        <w:numPr>
          <w:ilvl w:val="0"/>
          <w:numId w:val="2"/>
        </w:numPr>
        <w:spacing w:before="180" w:after="180" w:line="400" w:lineRule="exact"/>
        <w:ind w:left="1242" w:hanging="284"/>
      </w:pPr>
      <w:r>
        <w:rPr>
          <w:rFonts w:eastAsia="標楷體"/>
          <w:sz w:val="28"/>
          <w:szCs w:val="28"/>
        </w:rPr>
        <w:t>具備教育部技術型高中課程與教學輔導諮詢經歷；</w:t>
      </w:r>
    </w:p>
    <w:p w:rsidR="00DE3A0A" w:rsidRDefault="00C952DA">
      <w:pPr>
        <w:pStyle w:val="Textbody"/>
        <w:numPr>
          <w:ilvl w:val="0"/>
          <w:numId w:val="2"/>
        </w:numPr>
        <w:spacing w:before="180" w:after="180" w:line="400" w:lineRule="exact"/>
        <w:ind w:left="1242" w:hanging="284"/>
      </w:pPr>
      <w:r>
        <w:rPr>
          <w:rFonts w:eastAsia="標楷體"/>
          <w:sz w:val="28"/>
          <w:szCs w:val="28"/>
        </w:rPr>
        <w:t>具備技術型高中學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群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科中心學</w:t>
      </w:r>
      <w:r>
        <w:rPr>
          <w:rFonts w:eastAsia="標楷體"/>
          <w:sz w:val="28"/>
          <w:szCs w:val="28"/>
        </w:rPr>
        <w:t>校主任、種子教師或委員經歷；</w:t>
      </w:r>
    </w:p>
    <w:p w:rsidR="00DE3A0A" w:rsidRDefault="00C952DA">
      <w:pPr>
        <w:pStyle w:val="Textbody"/>
        <w:numPr>
          <w:ilvl w:val="0"/>
          <w:numId w:val="2"/>
        </w:numPr>
        <w:spacing w:before="180" w:after="180" w:line="400" w:lineRule="exact"/>
        <w:ind w:left="1242" w:hanging="28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為本院合作學校或國教署前導學校之教師；</w:t>
      </w:r>
    </w:p>
    <w:p w:rsidR="00DE3A0A" w:rsidRDefault="00C952DA">
      <w:pPr>
        <w:pStyle w:val="Textbody"/>
        <w:numPr>
          <w:ilvl w:val="0"/>
          <w:numId w:val="2"/>
        </w:numPr>
        <w:spacing w:before="180" w:after="180" w:line="400" w:lineRule="exact"/>
        <w:ind w:left="1242" w:hanging="28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具備教育行政經歷；</w:t>
      </w:r>
    </w:p>
    <w:p w:rsidR="00DE3A0A" w:rsidRDefault="00C952DA">
      <w:pPr>
        <w:pStyle w:val="Textbody"/>
        <w:numPr>
          <w:ilvl w:val="0"/>
          <w:numId w:val="2"/>
        </w:numPr>
        <w:spacing w:before="180" w:after="180" w:line="400" w:lineRule="exact"/>
        <w:ind w:left="1242" w:hanging="28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曾獲全國課程或教學績優獎項；</w:t>
      </w:r>
    </w:p>
    <w:p w:rsidR="00DE3A0A" w:rsidRDefault="00C952DA">
      <w:pPr>
        <w:pStyle w:val="Textbody"/>
        <w:numPr>
          <w:ilvl w:val="0"/>
          <w:numId w:val="2"/>
        </w:numPr>
        <w:spacing w:before="180" w:after="180" w:line="400" w:lineRule="exact"/>
        <w:ind w:left="1242" w:hanging="284"/>
      </w:pPr>
      <w:r>
        <w:rPr>
          <w:rFonts w:eastAsia="標楷體"/>
          <w:sz w:val="28"/>
          <w:szCs w:val="28"/>
        </w:rPr>
        <w:t>其他特殊表現或經驗。</w:t>
      </w:r>
    </w:p>
    <w:p w:rsidR="00DE3A0A" w:rsidRDefault="00C952DA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八、其他：學校擇優推薦之人選，將由本院組成之商借教師審查小組進行審查通過後，向國立學校或直轄市、各縣市政府主管機關提出正式商借教師公文。</w:t>
      </w:r>
    </w:p>
    <w:p w:rsidR="00DE3A0A" w:rsidRDefault="00C952DA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</w:t>
      </w:r>
      <w:proofErr w:type="gramStart"/>
      <w:r>
        <w:rPr>
          <w:rFonts w:eastAsia="標楷體"/>
          <w:sz w:val="28"/>
          <w:szCs w:val="28"/>
        </w:rPr>
        <w:t>推薦表如附件</w:t>
      </w:r>
      <w:proofErr w:type="gramEnd"/>
      <w:r>
        <w:rPr>
          <w:rFonts w:eastAsia="標楷體"/>
          <w:sz w:val="28"/>
          <w:szCs w:val="28"/>
        </w:rPr>
        <w:t>。</w:t>
      </w:r>
    </w:p>
    <w:p w:rsidR="00DE3A0A" w:rsidRDefault="00C952DA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1680" cy="314280"/>
                <wp:effectExtent l="0" t="0" r="18870" b="957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3142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3A0A" w:rsidRDefault="00C952DA">
                            <w:pPr>
                              <w:pStyle w:val="Textbody"/>
                              <w:spacing w:line="0" w:lineRule="atLeast"/>
                            </w:pPr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" filled="f" strokeweight=".74pt">
                <v:textbox>
                  <w:txbxContent>
                    <w:p w:rsidR="00DE3A0A" w:rsidRDefault="00C952DA">
                      <w:pPr>
                        <w:pStyle w:val="Textbody"/>
                        <w:spacing w:line="0" w:lineRule="atLeast"/>
                      </w:pPr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  <w:gridCol w:w="2286"/>
        <w:gridCol w:w="1417"/>
        <w:gridCol w:w="567"/>
        <w:gridCol w:w="2127"/>
        <w:gridCol w:w="1863"/>
      </w:tblGrid>
      <w:tr w:rsidR="00DE3A0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DE3A0A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請貼照片</w:t>
            </w:r>
            <w:proofErr w:type="gramEnd"/>
          </w:p>
          <w:p w:rsidR="00DE3A0A" w:rsidRDefault="00DE3A0A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DE3A0A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952DA">
            <w:pPr>
              <w:widowControl/>
            </w:pP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DE3A0A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DE3A0A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952DA">
            <w:pPr>
              <w:widowControl/>
            </w:pP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DE3A0A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DE3A0A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952DA">
            <w:pPr>
              <w:widowControl/>
            </w:pP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DE3A0A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DE3A0A" w:rsidRDefault="00DE3A0A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0A" w:rsidRDefault="00DE3A0A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E3A0A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C952DA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C952DA">
            <w:pPr>
              <w:pStyle w:val="Textbody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/>
                <w:color w:val="000000"/>
              </w:rPr>
              <w:t>具備技術型高中課程綱要研發、修訂或審議經歷；</w:t>
            </w:r>
          </w:p>
          <w:p w:rsidR="00DE3A0A" w:rsidRDefault="00C952DA">
            <w:pPr>
              <w:pStyle w:val="Textbody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/>
                <w:color w:val="000000"/>
              </w:rPr>
              <w:t>具備教育部技術型高中課程與教學輔導諮詢經歷；</w:t>
            </w:r>
          </w:p>
          <w:p w:rsidR="00DE3A0A" w:rsidRDefault="00C952DA">
            <w:pPr>
              <w:pStyle w:val="Textbody"/>
              <w:ind w:left="240" w:hanging="24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/>
                <w:color w:val="000000"/>
              </w:rPr>
              <w:t>具備技術型高中學</w:t>
            </w:r>
            <w:r>
              <w:rPr>
                <w:rFonts w:ascii="新細明體" w:hAnsi="新細明體"/>
                <w:color w:val="000000"/>
              </w:rPr>
              <w:t>(</w:t>
            </w:r>
            <w:r>
              <w:rPr>
                <w:rFonts w:ascii="新細明體" w:hAnsi="新細明體"/>
                <w:color w:val="000000"/>
              </w:rPr>
              <w:t>群</w:t>
            </w:r>
            <w:r>
              <w:rPr>
                <w:rFonts w:ascii="新細明體" w:hAnsi="新細明體"/>
                <w:color w:val="000000"/>
              </w:rPr>
              <w:t>)</w:t>
            </w:r>
            <w:r>
              <w:rPr>
                <w:rFonts w:ascii="新細明體" w:hAnsi="新細明體"/>
                <w:color w:val="000000"/>
              </w:rPr>
              <w:t>科中心學校主任、種子教師或委員經歷；</w:t>
            </w:r>
          </w:p>
          <w:p w:rsidR="00DE3A0A" w:rsidRDefault="00C952DA">
            <w:pPr>
              <w:pStyle w:val="Textbody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/>
                <w:color w:val="000000"/>
              </w:rPr>
              <w:t>為本院合作學校或國教署前導學校之教師；</w:t>
            </w:r>
          </w:p>
          <w:p w:rsidR="00DE3A0A" w:rsidRDefault="00C952DA">
            <w:pPr>
              <w:pStyle w:val="Textbody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/>
                <w:color w:val="000000"/>
              </w:rPr>
              <w:t>具備教育行政經歷；</w:t>
            </w:r>
          </w:p>
          <w:p w:rsidR="00DE3A0A" w:rsidRDefault="00C952DA">
            <w:pPr>
              <w:pStyle w:val="Textbody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/>
                <w:color w:val="000000"/>
              </w:rPr>
              <w:t>曾獲全國課程或教學績優獎項；</w:t>
            </w:r>
          </w:p>
          <w:p w:rsidR="00DE3A0A" w:rsidRDefault="00C952DA">
            <w:pPr>
              <w:pStyle w:val="Textbody"/>
              <w:spacing w:line="240" w:lineRule="exact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/>
                <w:color w:val="000000"/>
              </w:rPr>
              <w:t>其他特殊表現或經驗。</w:t>
            </w:r>
          </w:p>
          <w:p w:rsidR="00DE3A0A" w:rsidRDefault="00C952DA">
            <w:pPr>
              <w:pStyle w:val="Textbody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請後補證明文件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C952D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C952DA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C952DA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E3A0A" w:rsidRDefault="00DE3A0A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DE3A0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0A" w:rsidRDefault="00C952DA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DE3A0A" w:rsidRDefault="00C952DA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DE3A0A" w:rsidRDefault="00C952DA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DE3A0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2DA" w:rsidRDefault="00C952DA">
      <w:r>
        <w:separator/>
      </w:r>
    </w:p>
  </w:endnote>
  <w:endnote w:type="continuationSeparator" w:id="0">
    <w:p w:rsidR="00C952DA" w:rsidRDefault="00C9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2DA" w:rsidRDefault="00C952DA">
      <w:r>
        <w:rPr>
          <w:color w:val="000000"/>
        </w:rPr>
        <w:separator/>
      </w:r>
    </w:p>
  </w:footnote>
  <w:footnote w:type="continuationSeparator" w:id="0">
    <w:p w:rsidR="00C952DA" w:rsidRDefault="00C9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99C"/>
    <w:multiLevelType w:val="multilevel"/>
    <w:tmpl w:val="958A661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7B4E3D8D"/>
    <w:multiLevelType w:val="multilevel"/>
    <w:tmpl w:val="F39E8E42"/>
    <w:lvl w:ilvl="0">
      <w:start w:val="1"/>
      <w:numFmt w:val="decimal"/>
      <w:suff w:val="nothing"/>
      <w:lvlText w:val="（%1）"/>
      <w:lvlJc w:val="left"/>
      <w:pPr>
        <w:ind w:left="0" w:firstLine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3A0A"/>
    <w:rsid w:val="000825A3"/>
    <w:rsid w:val="00C952DA"/>
    <w:rsid w:val="00D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09682C-331E-4AD1-B867-A80DFACE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subject/>
  <dc:creator>Eee pc-2</dc:creator>
  <cp:lastModifiedBy>user</cp:lastModifiedBy>
  <cp:revision>2</cp:revision>
  <cp:lastPrinted>2017-04-13T08:19:00Z</cp:lastPrinted>
  <dcterms:created xsi:type="dcterms:W3CDTF">2022-04-11T01:08:00Z</dcterms:created>
  <dcterms:modified xsi:type="dcterms:W3CDTF">2022-04-11T01:08:00Z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