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0BE" w:rsidRDefault="00223285">
      <w:pPr>
        <w:pStyle w:val="Textbody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十二年國教課程綱要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總綱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/>
          <w:b/>
          <w:sz w:val="32"/>
          <w:szCs w:val="32"/>
        </w:rPr>
        <w:t>國民中小學階段</w:t>
      </w:r>
    </w:p>
    <w:p w:rsidR="000A40BE" w:rsidRDefault="00223285">
      <w:pPr>
        <w:pStyle w:val="Textbody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家長宣導核心講師培訓計畫</w:t>
      </w:r>
    </w:p>
    <w:p w:rsidR="000A40BE" w:rsidRDefault="00223285">
      <w:pPr>
        <w:pStyle w:val="Textbody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proofErr w:type="gramStart"/>
      <w:r>
        <w:rPr>
          <w:rFonts w:ascii="標楷體" w:eastAsia="標楷體" w:hAnsi="標楷體"/>
          <w:b/>
          <w:sz w:val="32"/>
          <w:szCs w:val="32"/>
        </w:rPr>
        <w:t>薦派研習</w:t>
      </w:r>
      <w:proofErr w:type="gramEnd"/>
      <w:r>
        <w:rPr>
          <w:rFonts w:ascii="標楷體" w:eastAsia="標楷體" w:hAnsi="標楷體"/>
          <w:b/>
          <w:sz w:val="32"/>
          <w:szCs w:val="32"/>
        </w:rPr>
        <w:t>人員名單</w:t>
      </w:r>
    </w:p>
    <w:bookmarkEnd w:id="0"/>
    <w:p w:rsidR="000A40BE" w:rsidRDefault="000A40BE">
      <w:pPr>
        <w:pStyle w:val="Textbody"/>
        <w:jc w:val="center"/>
        <w:rPr>
          <w:rFonts w:ascii="標楷體" w:eastAsia="標楷體" w:hAnsi="標楷體"/>
          <w:b/>
          <w:szCs w:val="24"/>
        </w:rPr>
      </w:pPr>
    </w:p>
    <w:p w:rsidR="000A40BE" w:rsidRDefault="00223285">
      <w:pPr>
        <w:pStyle w:val="a5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「十二年國教課程綱要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總綱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家長宣導之核心講師」需完成研習課程並通過認證，且經教育部公告通過認證者之名單，始得受邀擔任直轄市、縣（市）、學校等推動課程綱要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總綱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及辦理家長研習之講師。</w:t>
      </w:r>
    </w:p>
    <w:p w:rsidR="000A40BE" w:rsidRDefault="000A40BE">
      <w:pPr>
        <w:pStyle w:val="a5"/>
        <w:ind w:left="960"/>
        <w:rPr>
          <w:rFonts w:ascii="標楷體" w:eastAsia="標楷體" w:hAnsi="標楷體"/>
          <w:szCs w:val="24"/>
        </w:rPr>
      </w:pPr>
    </w:p>
    <w:tbl>
      <w:tblPr>
        <w:tblW w:w="9781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1701"/>
        <w:gridCol w:w="2268"/>
        <w:gridCol w:w="1984"/>
        <w:gridCol w:w="1559"/>
      </w:tblGrid>
      <w:tr w:rsidR="000A40B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BE" w:rsidRDefault="00223285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BE" w:rsidRDefault="00223285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BE" w:rsidRDefault="00223285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BE" w:rsidRDefault="00223285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BE" w:rsidRDefault="00223285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服務／所屬單位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BE" w:rsidRDefault="00223285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</w:tr>
      <w:tr w:rsidR="000A40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BE" w:rsidRDefault="00223285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BE" w:rsidRDefault="000A40BE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BE" w:rsidRDefault="000A40BE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BE" w:rsidRDefault="00223285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教育人員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BE" w:rsidRDefault="000A40BE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BE" w:rsidRDefault="000A40BE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A40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BE" w:rsidRDefault="00223285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BE" w:rsidRDefault="000A40BE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BE" w:rsidRDefault="000A40BE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BE" w:rsidRDefault="00223285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教育人員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BE" w:rsidRDefault="000A40BE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BE" w:rsidRDefault="000A40BE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A40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BE" w:rsidRDefault="00223285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BE" w:rsidRDefault="000A40BE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BE" w:rsidRDefault="000A40BE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BE" w:rsidRDefault="00223285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教育人員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BE" w:rsidRDefault="000A40BE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BE" w:rsidRDefault="000A40BE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A40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BE" w:rsidRDefault="00223285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BE" w:rsidRDefault="000A40BE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BE" w:rsidRDefault="000A40BE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BE" w:rsidRDefault="00223285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教育人員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BE" w:rsidRDefault="000A40BE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BE" w:rsidRDefault="000A40BE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A40BE">
        <w:tblPrEx>
          <w:tblCellMar>
            <w:top w:w="0" w:type="dxa"/>
            <w:bottom w:w="0" w:type="dxa"/>
          </w:tblCellMar>
        </w:tblPrEx>
        <w:trPr>
          <w:trHeight w:val="1323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BE" w:rsidRDefault="00223285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填報單位：</w:t>
            </w:r>
            <w:r>
              <w:rPr>
                <w:rFonts w:ascii="標楷體" w:eastAsia="標楷體" w:hAnsi="標楷體"/>
              </w:rPr>
              <w:t xml:space="preserve">                               </w:t>
            </w:r>
          </w:p>
          <w:p w:rsidR="000A40BE" w:rsidRDefault="00223285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承辦人：</w:t>
            </w:r>
          </w:p>
          <w:p w:rsidR="000A40BE" w:rsidRDefault="00223285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單位聯絡資訊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電話</w:t>
            </w:r>
            <w:r>
              <w:rPr>
                <w:rFonts w:ascii="標楷體" w:eastAsia="標楷體" w:hAnsi="標楷體"/>
              </w:rPr>
              <w:t>:</w:t>
            </w:r>
          </w:p>
          <w:p w:rsidR="000A40BE" w:rsidRDefault="00223285">
            <w:pPr>
              <w:pStyle w:val="Textbody"/>
              <w:ind w:left="15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  <w:r>
              <w:rPr>
                <w:rFonts w:ascii="標楷體" w:eastAsia="標楷體" w:hAnsi="標楷體"/>
              </w:rPr>
              <w:t xml:space="preserve">:                    </w:t>
            </w:r>
          </w:p>
        </w:tc>
      </w:tr>
    </w:tbl>
    <w:p w:rsidR="000A40BE" w:rsidRDefault="00223285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說明：</w:t>
      </w:r>
    </w:p>
    <w:p w:rsidR="000A40BE" w:rsidRDefault="00223285">
      <w:pPr>
        <w:pStyle w:val="Default"/>
      </w:pPr>
      <w:r>
        <w:t>1</w:t>
      </w:r>
      <w:r>
        <w:t>、教育人員係指現任國中小教師</w:t>
      </w:r>
      <w:r>
        <w:t>/</w:t>
      </w:r>
      <w:r>
        <w:t>行政人員。</w:t>
      </w:r>
    </w:p>
    <w:p w:rsidR="000A40BE" w:rsidRDefault="00223285">
      <w:pPr>
        <w:pStyle w:val="Default"/>
      </w:pPr>
      <w:r>
        <w:t>2</w:t>
      </w:r>
      <w:r>
        <w:t>、服務</w:t>
      </w:r>
      <w:r>
        <w:t>/</w:t>
      </w:r>
      <w:r>
        <w:t>所屬單位請填寫寄送公文處，以利傳達公假等相關公文作為後續請假或證明用。</w:t>
      </w:r>
    </w:p>
    <w:p w:rsidR="000A40BE" w:rsidRDefault="00223285">
      <w:pPr>
        <w:pStyle w:val="Default"/>
      </w:pPr>
      <w:r>
        <w:t>3</w:t>
      </w:r>
      <w:r>
        <w:t>、相關事宜請洽台灣家長教育聯盟秘書處</w:t>
      </w:r>
      <w:r>
        <w:t xml:space="preserve">02-23685900 </w:t>
      </w:r>
      <w:r>
        <w:t>或電郵</w:t>
      </w:r>
      <w:r>
        <w:t>contact@tpea999.org.tw</w:t>
      </w:r>
    </w:p>
    <w:sectPr w:rsidR="000A40BE">
      <w:pgSz w:w="11906" w:h="16838"/>
      <w:pgMar w:top="1440" w:right="1800" w:bottom="1440" w:left="1800" w:header="720" w:footer="720" w:gutter="0"/>
      <w:pgBorders w:offsetFrom="page">
        <w:top w:val="double" w:sz="12" w:space="24" w:color="000000"/>
        <w:left w:val="double" w:sz="12" w:space="24" w:color="000000"/>
        <w:bottom w:val="double" w:sz="12" w:space="24" w:color="000000"/>
        <w:right w:val="double" w:sz="12" w:space="24" w:color="000000"/>
      </w:pgBorders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285" w:rsidRDefault="00223285">
      <w:r>
        <w:separator/>
      </w:r>
    </w:p>
  </w:endnote>
  <w:endnote w:type="continuationSeparator" w:id="0">
    <w:p w:rsidR="00223285" w:rsidRDefault="0022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285" w:rsidRDefault="00223285">
      <w:r>
        <w:rPr>
          <w:color w:val="000000"/>
        </w:rPr>
        <w:separator/>
      </w:r>
    </w:p>
  </w:footnote>
  <w:footnote w:type="continuationSeparator" w:id="0">
    <w:p w:rsidR="00223285" w:rsidRDefault="00223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13E2F"/>
    <w:multiLevelType w:val="multilevel"/>
    <w:tmpl w:val="B6B24746"/>
    <w:lvl w:ilvl="0">
      <w:numFmt w:val="bullet"/>
      <w:lvlText w:val="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A40BE"/>
    <w:rsid w:val="000A40BE"/>
    <w:rsid w:val="00223285"/>
    <w:rsid w:val="0079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5C1C6F-3850-49E9-95C3-A24964C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FollowedHyperlink"/>
    <w:basedOn w:val="a0"/>
    <w:rPr>
      <w:color w:val="800080"/>
      <w:u w:val="single"/>
    </w:rPr>
  </w:style>
  <w:style w:type="character" w:customStyle="1" w:styleId="aa">
    <w:name w:val="未解析的提及"/>
    <w:basedOn w:val="a0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Downloads/0003010A00_ATTCH4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2019-09-05T10:05:00Z</cp:lastPrinted>
  <dcterms:created xsi:type="dcterms:W3CDTF">2022-01-10T02:27:00Z</dcterms:created>
  <dcterms:modified xsi:type="dcterms:W3CDTF">2022-01-24T01:26:00Z</dcterms:modified>
</cp:coreProperties>
</file>